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05C7" w14:textId="64DB22AC" w:rsidR="00E04FB5" w:rsidRPr="0076607D" w:rsidRDefault="0076607D" w:rsidP="00E04FB5">
      <w:pPr>
        <w:pStyle w:val="WUPKAutorzy"/>
        <w:rPr>
          <w:vertAlign w:val="superscript"/>
        </w:rPr>
      </w:pPr>
      <w:r>
        <w:t>Krzysztof BZDYRA (</w:t>
      </w:r>
      <w:proofErr w:type="spellStart"/>
      <w:r>
        <w:t>WUPK_Autorzy</w:t>
      </w:r>
      <w:proofErr w:type="spellEnd"/>
      <w:r>
        <w:t>)</w:t>
      </w:r>
      <w:r>
        <w:rPr>
          <w:vertAlign w:val="superscript"/>
        </w:rPr>
        <w:t>1</w:t>
      </w:r>
      <w:r>
        <w:t>, Imię NAZWISKO</w:t>
      </w:r>
      <w:r>
        <w:rPr>
          <w:vertAlign w:val="superscript"/>
        </w:rPr>
        <w:t>2</w:t>
      </w:r>
    </w:p>
    <w:p w14:paraId="5A161DA6" w14:textId="5AFA270E" w:rsidR="00E04FB5" w:rsidRPr="0076607D" w:rsidRDefault="0076607D" w:rsidP="0076607D">
      <w:pPr>
        <w:pStyle w:val="WUPKAfiliacja"/>
      </w:pPr>
      <w:r>
        <w:rPr>
          <w:vertAlign w:val="superscript"/>
        </w:rPr>
        <w:t xml:space="preserve">1 </w:t>
      </w:r>
      <w:r>
        <w:t xml:space="preserve">Wydział </w:t>
      </w:r>
      <w:r w:rsidRPr="0076607D">
        <w:t>Elektroniki i Informatyki, Politechnika Koszalińska</w:t>
      </w:r>
    </w:p>
    <w:p w14:paraId="3A794FE0" w14:textId="038155D9" w:rsidR="0076607D" w:rsidRPr="0076607D" w:rsidRDefault="0076607D" w:rsidP="0076607D">
      <w:pPr>
        <w:pStyle w:val="WUPKAfiliacja"/>
      </w:pPr>
      <w:r w:rsidRPr="0076607D">
        <w:t>krzysztof.bzdyra@tu.koszalin.pl</w:t>
      </w:r>
    </w:p>
    <w:p w14:paraId="50ECA69A" w14:textId="77777777" w:rsidR="0076607D" w:rsidRPr="0076607D" w:rsidRDefault="0076607D" w:rsidP="0076607D">
      <w:pPr>
        <w:pStyle w:val="WUPKAfiliacja"/>
      </w:pPr>
      <w:r w:rsidRPr="007E53AA">
        <w:rPr>
          <w:vertAlign w:val="superscript"/>
        </w:rPr>
        <w:t>2</w:t>
      </w:r>
      <w:r w:rsidRPr="0076607D">
        <w:t xml:space="preserve"> Afiliacja kolejnego autora</w:t>
      </w:r>
      <w:r w:rsidR="0037765D" w:rsidRPr="0076607D">
        <w:t xml:space="preserve"> </w:t>
      </w:r>
    </w:p>
    <w:p w14:paraId="3DEF44FD" w14:textId="17B6AFDB" w:rsidR="0037765D" w:rsidRDefault="0076607D" w:rsidP="0076607D">
      <w:pPr>
        <w:pStyle w:val="WUPKAfiliacja"/>
      </w:pPr>
      <w:r w:rsidRPr="0076607D">
        <w:t>Imie.nazwisko</w:t>
      </w:r>
      <w:r w:rsidR="0037765D" w:rsidRPr="0076607D">
        <w:t>@</w:t>
      </w:r>
      <w:r w:rsidRPr="0076607D">
        <w:t>mailserwer</w:t>
      </w:r>
      <w:r>
        <w:t>.com (</w:t>
      </w:r>
      <w:proofErr w:type="spellStart"/>
      <w:r>
        <w:t>WUPK_Afiliacja</w:t>
      </w:r>
      <w:proofErr w:type="spellEnd"/>
      <w:r>
        <w:t>)</w:t>
      </w:r>
    </w:p>
    <w:p w14:paraId="1F36726E" w14:textId="498E90DC" w:rsidR="0037765D" w:rsidRDefault="0076607D" w:rsidP="00E04FB5">
      <w:pPr>
        <w:pStyle w:val="WUPKTytu"/>
      </w:pPr>
      <w:r>
        <w:t xml:space="preserve">Standardowa Formatka Tekstu </w:t>
      </w:r>
      <w:r>
        <w:br/>
        <w:t>NA KOnferencję KKSIMP</w:t>
      </w:r>
    </w:p>
    <w:p w14:paraId="06D0BB9C" w14:textId="75675288" w:rsidR="0037765D" w:rsidRDefault="0037765D" w:rsidP="00E04FB5">
      <w:pPr>
        <w:pStyle w:val="WUPKPierwszyAkapit"/>
      </w:pPr>
      <w:r>
        <w:t xml:space="preserve">Słowa kluczowe: </w:t>
      </w:r>
      <w:r w:rsidR="0076607D">
        <w:t>skład tekstu, akapit, styl, czcionka, edycja</w:t>
      </w:r>
      <w:r>
        <w:t xml:space="preserve">, </w:t>
      </w:r>
      <w:r w:rsidR="0076607D">
        <w:t>wydawnictwo, monografia (</w:t>
      </w:r>
      <w:proofErr w:type="spellStart"/>
      <w:r w:rsidR="0076607D">
        <w:t>WUPK_Pierwszy_Akapit</w:t>
      </w:r>
      <w:proofErr w:type="spellEnd"/>
      <w:r w:rsidR="0076607D">
        <w:t>)</w:t>
      </w:r>
    </w:p>
    <w:p w14:paraId="23CBBC09" w14:textId="42912E56" w:rsidR="000D7AD5" w:rsidRDefault="000D7AD5" w:rsidP="000D7AD5">
      <w:pPr>
        <w:pStyle w:val="WUPKStreszczenie"/>
      </w:pPr>
      <w:r>
        <w:t>Streszczenie</w:t>
      </w:r>
      <w:r w:rsidR="00C266FA">
        <w:t xml:space="preserve"> </w:t>
      </w:r>
      <w:r w:rsidR="0076607D">
        <w:t>(</w:t>
      </w:r>
      <w:proofErr w:type="spellStart"/>
      <w:r w:rsidR="0076607D">
        <w:t>WUPK_Streszczenie</w:t>
      </w:r>
      <w:proofErr w:type="spellEnd"/>
      <w:r w:rsidR="0076607D">
        <w:t>)</w:t>
      </w:r>
    </w:p>
    <w:p w14:paraId="59F96110" w14:textId="3042556D" w:rsidR="000D7AD5" w:rsidRDefault="00C266FA" w:rsidP="000D7AD5">
      <w:pPr>
        <w:pStyle w:val="WUPKAkapit"/>
      </w:pPr>
      <w:r>
        <w:t>Przykład formatowania tekstu artykułu. Wszystkie style zostały zdefiniowane w galerii stylów. (</w:t>
      </w:r>
      <w:proofErr w:type="spellStart"/>
      <w:r>
        <w:t>WUPK_Akapit</w:t>
      </w:r>
      <w:proofErr w:type="spellEnd"/>
      <w:r>
        <w:t>)</w:t>
      </w:r>
    </w:p>
    <w:p w14:paraId="10B9F464" w14:textId="2AF3A44F" w:rsidR="0037765D" w:rsidRDefault="00C266FA" w:rsidP="00E04FB5">
      <w:pPr>
        <w:pStyle w:val="WUPKNagowek1"/>
      </w:pPr>
      <w:r>
        <w:t>Nagłówek pierwszego rzędu (WUPK_Nagłowek_1)</w:t>
      </w:r>
    </w:p>
    <w:p w14:paraId="48E153F4" w14:textId="3EB788E1" w:rsidR="0037765D" w:rsidRDefault="00C266FA" w:rsidP="00E04FB5">
      <w:pPr>
        <w:pStyle w:val="WUPKAkapit"/>
      </w:pPr>
      <w:r>
        <w:t xml:space="preserve">Cały tekst należy sformatować  używając stylów zdefiniowanych w galerii stylów. Są to style z przedrostkiem WUPK. Ten akapit używa stylu </w:t>
      </w:r>
      <w:proofErr w:type="spellStart"/>
      <w:r>
        <w:t>WUPK_Akapit</w:t>
      </w:r>
      <w:proofErr w:type="spellEnd"/>
      <w:r>
        <w:t>.</w:t>
      </w:r>
    </w:p>
    <w:p w14:paraId="6863260C" w14:textId="1AD9D090" w:rsidR="00C266FA" w:rsidRDefault="00C266FA" w:rsidP="00C266FA">
      <w:pPr>
        <w:pStyle w:val="WUPKNagowek2"/>
      </w:pPr>
      <w:r>
        <w:t>Nagłówek drugiego rzędu (WUPK_Nagłówek_2)</w:t>
      </w:r>
    </w:p>
    <w:p w14:paraId="3122E32E" w14:textId="22721E66" w:rsidR="00C266FA" w:rsidRDefault="00C266FA" w:rsidP="00C22954">
      <w:pPr>
        <w:pStyle w:val="WUPKNagowek3"/>
      </w:pPr>
      <w:r>
        <w:t>Rysunki</w:t>
      </w:r>
    </w:p>
    <w:p w14:paraId="075E9741" w14:textId="1D36BBCA" w:rsidR="0037765D" w:rsidRDefault="00C266FA" w:rsidP="00E04FB5">
      <w:pPr>
        <w:pStyle w:val="WUPKAkapit"/>
      </w:pPr>
      <w:r>
        <w:t xml:space="preserve">Rysunki osadzamy w tekście stosując otaczanie góra-dół. Do podpisów stosujemy styl </w:t>
      </w:r>
      <w:proofErr w:type="spellStart"/>
      <w:r>
        <w:t>WUPK_Figure</w:t>
      </w:r>
      <w:proofErr w:type="spellEnd"/>
    </w:p>
    <w:p w14:paraId="0D6F6F08" w14:textId="22E048BB" w:rsidR="0037765D" w:rsidRDefault="003602DC" w:rsidP="00C22954">
      <w:pPr>
        <w:pStyle w:val="WUPKFigure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1" layoutInCell="1" allowOverlap="1" wp14:anchorId="7B06E150" wp14:editId="2B5CA96A">
            <wp:simplePos x="0" y="0"/>
            <wp:positionH relativeFrom="margin">
              <wp:posOffset>209550</wp:posOffset>
            </wp:positionH>
            <wp:positionV relativeFrom="paragraph">
              <wp:posOffset>0</wp:posOffset>
            </wp:positionV>
            <wp:extent cx="3848100" cy="2051050"/>
            <wp:effectExtent l="0" t="0" r="0" b="6350"/>
            <wp:wrapTopAndBottom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4AC">
        <w:t>Łączna liczb</w:t>
      </w:r>
      <w:r w:rsidR="00E552E4">
        <w:t>a</w:t>
      </w:r>
      <w:r w:rsidR="00F174AC">
        <w:t xml:space="preserve"> użytkowników [1].</w:t>
      </w:r>
      <w:proofErr w:type="spellStart"/>
      <w:r w:rsidR="00C22954" w:rsidRPr="00C22954">
        <w:t>fwefwefwfwfwefwefwefwefewfwefwefefewfewf</w:t>
      </w:r>
      <w:proofErr w:type="spellEnd"/>
    </w:p>
    <w:p w14:paraId="061B17AD" w14:textId="5BDA5FB0" w:rsidR="0037765D" w:rsidRDefault="00C266FA" w:rsidP="00C22954">
      <w:pPr>
        <w:pStyle w:val="WUPKNagowek3"/>
      </w:pPr>
      <w:proofErr w:type="spellStart"/>
      <w:r>
        <w:t>Punktory</w:t>
      </w:r>
      <w:proofErr w:type="spellEnd"/>
      <w:r>
        <w:t xml:space="preserve"> i listy numerowane (WUPK</w:t>
      </w:r>
      <w:r w:rsidR="007E53AA">
        <w:t>_Nagłowek_3)</w:t>
      </w:r>
    </w:p>
    <w:p w14:paraId="5867F926" w14:textId="20835206" w:rsidR="0037765D" w:rsidRDefault="007E53AA" w:rsidP="00E04FB5">
      <w:pPr>
        <w:pStyle w:val="WUPKAkapit"/>
      </w:pPr>
      <w:r>
        <w:t xml:space="preserve">W tekstach możemy stosować </w:t>
      </w:r>
      <w:proofErr w:type="spellStart"/>
      <w:r>
        <w:t>punktory</w:t>
      </w:r>
      <w:proofErr w:type="spellEnd"/>
    </w:p>
    <w:p w14:paraId="24E4727B" w14:textId="7D85343F" w:rsidR="007E53AA" w:rsidRDefault="007E53AA" w:rsidP="001768D4">
      <w:pPr>
        <w:pStyle w:val="WUPKPunktor1"/>
      </w:pPr>
      <w:r w:rsidRPr="001768D4">
        <w:t>Pierwszego</w:t>
      </w:r>
      <w:r>
        <w:t xml:space="preserve"> rzędu (WUPK_Punktor_1);</w:t>
      </w:r>
    </w:p>
    <w:p w14:paraId="4F88C7D7" w14:textId="698DA14F" w:rsidR="007E53AA" w:rsidRDefault="007E53AA" w:rsidP="001768D4">
      <w:pPr>
        <w:pStyle w:val="WUPKPunktor1"/>
      </w:pPr>
      <w:r>
        <w:t>Jak również:</w:t>
      </w:r>
    </w:p>
    <w:p w14:paraId="0C9920D7" w14:textId="7C5C9374" w:rsidR="007E53AA" w:rsidRDefault="007E53AA" w:rsidP="007E53AA">
      <w:pPr>
        <w:pStyle w:val="WUPKPunktor2"/>
      </w:pPr>
      <w:proofErr w:type="spellStart"/>
      <w:r>
        <w:t>Punktory</w:t>
      </w:r>
      <w:proofErr w:type="spellEnd"/>
      <w:r>
        <w:t xml:space="preserve"> drugiego rzędu (WUPK_Punkor_2).</w:t>
      </w:r>
    </w:p>
    <w:p w14:paraId="220B64F6" w14:textId="61316141" w:rsidR="007E53AA" w:rsidRDefault="007E53AA" w:rsidP="00E04FB5">
      <w:pPr>
        <w:pStyle w:val="WUPKAkapit"/>
      </w:pPr>
      <w:r>
        <w:t>W razie konieczności można użyć:</w:t>
      </w:r>
    </w:p>
    <w:p w14:paraId="12870757" w14:textId="6E5C3610" w:rsidR="007E53AA" w:rsidRDefault="007E53AA" w:rsidP="007E53AA">
      <w:pPr>
        <w:pStyle w:val="WUPKListaNumerowana"/>
      </w:pPr>
      <w:r>
        <w:t>Listy numerowanej</w:t>
      </w:r>
    </w:p>
    <w:p w14:paraId="3E6CF3D9" w14:textId="75EC5023" w:rsidR="007E53AA" w:rsidRDefault="007E53AA" w:rsidP="007E53AA">
      <w:pPr>
        <w:pStyle w:val="WUPKListaNumerowana"/>
      </w:pPr>
      <w:r>
        <w:t xml:space="preserve">Przy pomocy stylu </w:t>
      </w:r>
      <w:proofErr w:type="spellStart"/>
      <w:r>
        <w:t>WUPK_Lista_Numerowana</w:t>
      </w:r>
      <w:proofErr w:type="spellEnd"/>
    </w:p>
    <w:p w14:paraId="236F68BF" w14:textId="52C215E8" w:rsidR="0037765D" w:rsidRDefault="007E53AA" w:rsidP="001D0693">
      <w:pPr>
        <w:pStyle w:val="WUPKNagowek2"/>
      </w:pPr>
      <w:r>
        <w:t>Nagłówki stron.</w:t>
      </w:r>
    </w:p>
    <w:p w14:paraId="72D8BE46" w14:textId="280E9404" w:rsidR="007E53AA" w:rsidRDefault="007E53AA" w:rsidP="007E53AA">
      <w:pPr>
        <w:pStyle w:val="WUPKAkapit"/>
      </w:pPr>
      <w:r>
        <w:t xml:space="preserve">Nagłówek strony parzystej zawiera listę autorów. Nagłówek strony nieparzystej tytuł artykułu. Na pierwszej stronie nagłówka nie ma. Styl nagłówka </w:t>
      </w:r>
      <w:proofErr w:type="spellStart"/>
      <w:r>
        <w:t>WUPK_Top</w:t>
      </w:r>
      <w:proofErr w:type="spellEnd"/>
      <w:r>
        <w:t>.</w:t>
      </w:r>
    </w:p>
    <w:p w14:paraId="63B83748" w14:textId="2D2DB0D4" w:rsidR="001768D4" w:rsidRDefault="001768D4" w:rsidP="001768D4">
      <w:pPr>
        <w:pStyle w:val="WUPKNagowek2"/>
      </w:pPr>
      <w:r>
        <w:t>Tabele</w:t>
      </w:r>
    </w:p>
    <w:p w14:paraId="3C8E08F3" w14:textId="084FA4E0" w:rsidR="007E53AA" w:rsidRDefault="001768D4" w:rsidP="001768D4">
      <w:pPr>
        <w:pStyle w:val="WUPKAkapit"/>
      </w:pPr>
      <w:r>
        <w:t xml:space="preserve">Informacje w tabelach zapisujemy czcionka Times New Roman 10 pt. Tabela jest poprzedzona podpisem wykorzystującym styl </w:t>
      </w:r>
      <w:proofErr w:type="spellStart"/>
      <w:r>
        <w:t>WUPK_Table</w:t>
      </w:r>
      <w:proofErr w:type="spellEnd"/>
    </w:p>
    <w:p w14:paraId="1CD090CC" w14:textId="2787CDA1" w:rsidR="001768D4" w:rsidRPr="001768D4" w:rsidRDefault="001768D4" w:rsidP="001768D4">
      <w:pPr>
        <w:pStyle w:val="WUPKTable"/>
      </w:pPr>
      <w:r w:rsidRPr="001768D4">
        <w:t>Przykładowa</w:t>
      </w:r>
      <w:r>
        <w:t xml:space="preserve"> tabela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59"/>
        <w:gridCol w:w="2359"/>
        <w:gridCol w:w="2360"/>
      </w:tblGrid>
      <w:tr w:rsidR="001768D4" w14:paraId="51D1D20F" w14:textId="77777777" w:rsidTr="001768D4">
        <w:tc>
          <w:tcPr>
            <w:tcW w:w="2359" w:type="dxa"/>
          </w:tcPr>
          <w:p w14:paraId="3773B365" w14:textId="12694869" w:rsidR="001768D4" w:rsidRDefault="0037765D" w:rsidP="001D0693">
            <w:pPr>
              <w:pStyle w:val="WUPKAkapit"/>
              <w:ind w:firstLine="0"/>
            </w:pPr>
            <w:r>
              <w:t xml:space="preserve"> </w:t>
            </w:r>
          </w:p>
        </w:tc>
        <w:tc>
          <w:tcPr>
            <w:tcW w:w="2359" w:type="dxa"/>
          </w:tcPr>
          <w:p w14:paraId="6CB60986" w14:textId="6C0B9EA9" w:rsidR="001768D4" w:rsidRDefault="001768D4" w:rsidP="001D0693">
            <w:pPr>
              <w:pStyle w:val="WUPKAkapit"/>
              <w:ind w:firstLine="0"/>
            </w:pPr>
            <w:r>
              <w:t>Kolumna 1</w:t>
            </w:r>
          </w:p>
        </w:tc>
        <w:tc>
          <w:tcPr>
            <w:tcW w:w="2360" w:type="dxa"/>
          </w:tcPr>
          <w:p w14:paraId="1E983FBC" w14:textId="725ADD6F" w:rsidR="001768D4" w:rsidRDefault="001768D4" w:rsidP="001D0693">
            <w:pPr>
              <w:pStyle w:val="WUPKAkapit"/>
              <w:ind w:firstLine="0"/>
            </w:pPr>
            <w:r>
              <w:t>Kolumna 2</w:t>
            </w:r>
          </w:p>
        </w:tc>
      </w:tr>
      <w:tr w:rsidR="001768D4" w14:paraId="65E07B7E" w14:textId="77777777" w:rsidTr="001768D4">
        <w:tc>
          <w:tcPr>
            <w:tcW w:w="2359" w:type="dxa"/>
          </w:tcPr>
          <w:p w14:paraId="79745D37" w14:textId="22EDDCC5" w:rsidR="001768D4" w:rsidRDefault="001768D4" w:rsidP="001D0693">
            <w:pPr>
              <w:pStyle w:val="WUPKAkapit"/>
              <w:ind w:firstLine="0"/>
            </w:pPr>
            <w:r>
              <w:t>Wiersz 1</w:t>
            </w:r>
          </w:p>
        </w:tc>
        <w:tc>
          <w:tcPr>
            <w:tcW w:w="2359" w:type="dxa"/>
          </w:tcPr>
          <w:p w14:paraId="00290A09" w14:textId="77777777" w:rsidR="001768D4" w:rsidRDefault="001768D4" w:rsidP="001D0693">
            <w:pPr>
              <w:pStyle w:val="WUPKAkapit"/>
              <w:ind w:firstLine="0"/>
            </w:pPr>
          </w:p>
        </w:tc>
        <w:tc>
          <w:tcPr>
            <w:tcW w:w="2360" w:type="dxa"/>
          </w:tcPr>
          <w:p w14:paraId="4172A2E8" w14:textId="77777777" w:rsidR="001768D4" w:rsidRDefault="001768D4" w:rsidP="001D0693">
            <w:pPr>
              <w:pStyle w:val="WUPKAkapit"/>
              <w:ind w:firstLine="0"/>
            </w:pPr>
          </w:p>
        </w:tc>
      </w:tr>
      <w:tr w:rsidR="001768D4" w14:paraId="3BD29B49" w14:textId="77777777" w:rsidTr="001768D4">
        <w:tc>
          <w:tcPr>
            <w:tcW w:w="2359" w:type="dxa"/>
          </w:tcPr>
          <w:p w14:paraId="6FEE777F" w14:textId="1A3B2558" w:rsidR="001768D4" w:rsidRDefault="001768D4" w:rsidP="001D0693">
            <w:pPr>
              <w:pStyle w:val="WUPKAkapit"/>
              <w:ind w:firstLine="0"/>
            </w:pPr>
            <w:r>
              <w:t>Wiersz 2</w:t>
            </w:r>
          </w:p>
        </w:tc>
        <w:tc>
          <w:tcPr>
            <w:tcW w:w="2359" w:type="dxa"/>
          </w:tcPr>
          <w:p w14:paraId="2A6B4477" w14:textId="77777777" w:rsidR="001768D4" w:rsidRDefault="001768D4" w:rsidP="001D0693">
            <w:pPr>
              <w:pStyle w:val="WUPKAkapit"/>
              <w:ind w:firstLine="0"/>
            </w:pPr>
          </w:p>
        </w:tc>
        <w:tc>
          <w:tcPr>
            <w:tcW w:w="2360" w:type="dxa"/>
          </w:tcPr>
          <w:p w14:paraId="702E507C" w14:textId="77777777" w:rsidR="001768D4" w:rsidRDefault="001768D4" w:rsidP="001D0693">
            <w:pPr>
              <w:pStyle w:val="WUPKAkapit"/>
              <w:ind w:firstLine="0"/>
            </w:pPr>
          </w:p>
        </w:tc>
      </w:tr>
    </w:tbl>
    <w:p w14:paraId="3181F136" w14:textId="77777777" w:rsidR="00F174AC" w:rsidRDefault="00F174AC" w:rsidP="00F174AC">
      <w:pPr>
        <w:pStyle w:val="WUPKNagowek2"/>
        <w:numPr>
          <w:ilvl w:val="0"/>
          <w:numId w:val="0"/>
        </w:numPr>
        <w:ind w:left="360"/>
      </w:pPr>
    </w:p>
    <w:p w14:paraId="06B22791" w14:textId="77777777" w:rsidR="001768D4" w:rsidRDefault="001768D4" w:rsidP="001768D4">
      <w:pPr>
        <w:pStyle w:val="WUPKNagowek2"/>
      </w:pPr>
      <w:r>
        <w:t xml:space="preserve">Bibliografia </w:t>
      </w:r>
    </w:p>
    <w:p w14:paraId="48177C95" w14:textId="28B59439" w:rsidR="0037765D" w:rsidRDefault="001768D4" w:rsidP="001768D4">
      <w:pPr>
        <w:pStyle w:val="WUPKAkapit"/>
      </w:pPr>
      <w:r>
        <w:t xml:space="preserve">Pozycje literaturowe podajemy zgodnie </w:t>
      </w:r>
      <w:r w:rsidR="00F174AC">
        <w:t>ze standardem autor-numer (</w:t>
      </w:r>
      <w:r w:rsidR="00F174AC" w:rsidRPr="00F174AC">
        <w:t>Vancouver System</w:t>
      </w:r>
      <w:r w:rsidR="00F174AC">
        <w:t xml:space="preserve">). Używany styl </w:t>
      </w:r>
      <w:proofErr w:type="spellStart"/>
      <w:r w:rsidR="00F174AC">
        <w:t>WUPK_Poz_Lit</w:t>
      </w:r>
      <w:proofErr w:type="spellEnd"/>
    </w:p>
    <w:p w14:paraId="48133612" w14:textId="6FC27FB4" w:rsidR="0037765D" w:rsidRDefault="0037765D" w:rsidP="00641220">
      <w:pPr>
        <w:pStyle w:val="WUPKLiteratura"/>
      </w:pPr>
      <w:r>
        <w:t>Bibliografia</w:t>
      </w:r>
      <w:r w:rsidR="001768D4">
        <w:t xml:space="preserve"> (</w:t>
      </w:r>
      <w:proofErr w:type="spellStart"/>
      <w:r w:rsidR="001768D4">
        <w:t>WUPK_Literatura</w:t>
      </w:r>
      <w:proofErr w:type="spellEnd"/>
      <w:r w:rsidR="001768D4">
        <w:t>)</w:t>
      </w:r>
    </w:p>
    <w:p w14:paraId="240E377E" w14:textId="4423A0BF" w:rsidR="0037765D" w:rsidRDefault="00F174AC" w:rsidP="00CF39FF">
      <w:pPr>
        <w:pStyle w:val="WUPKPozLit"/>
      </w:pPr>
      <w:r>
        <w:t>Kowalski</w:t>
      </w:r>
      <w:r w:rsidR="0037765D">
        <w:t xml:space="preserve">, A.: </w:t>
      </w:r>
      <w:r>
        <w:t>Użytkownicy</w:t>
      </w:r>
      <w:r w:rsidR="008354A5">
        <w:t xml:space="preserve"> w  </w:t>
      </w:r>
      <w:r w:rsidR="0037765D">
        <w:t>Polsce</w:t>
      </w:r>
      <w:r w:rsidR="008354A5">
        <w:t xml:space="preserve"> i  </w:t>
      </w:r>
      <w:r w:rsidR="0037765D">
        <w:t xml:space="preserve">na świecie - raport specjalny. </w:t>
      </w:r>
      <w:r>
        <w:t xml:space="preserve">Wydawnictwo Uczelniane PK, Koszalin </w:t>
      </w:r>
      <w:r w:rsidR="0037765D">
        <w:t>2016</w:t>
      </w:r>
      <w:r>
        <w:t>.</w:t>
      </w:r>
      <w:r w:rsidR="001768D4">
        <w:t xml:space="preserve"> (</w:t>
      </w:r>
      <w:proofErr w:type="spellStart"/>
      <w:r w:rsidR="001768D4">
        <w:t>WUPK_Poz_Lit</w:t>
      </w:r>
      <w:proofErr w:type="spellEnd"/>
      <w:r w:rsidR="001768D4">
        <w:t>)</w:t>
      </w:r>
    </w:p>
    <w:sectPr w:rsidR="0037765D" w:rsidSect="00A22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356" w:h="13325"/>
      <w:pgMar w:top="1418" w:right="1134" w:bottom="1361" w:left="1134" w:header="709" w:footer="709" w:gutter="0"/>
      <w:pgNumType w:start="3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D6B0D" w14:textId="77777777" w:rsidR="009A0E6A" w:rsidRDefault="009A0E6A" w:rsidP="00A81ACA">
      <w:pPr>
        <w:spacing w:after="0" w:line="240" w:lineRule="auto"/>
      </w:pPr>
      <w:r>
        <w:separator/>
      </w:r>
    </w:p>
  </w:endnote>
  <w:endnote w:type="continuationSeparator" w:id="0">
    <w:p w14:paraId="41425979" w14:textId="77777777" w:rsidR="009A0E6A" w:rsidRDefault="009A0E6A" w:rsidP="00A8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C562" w14:textId="77777777" w:rsidR="00764311" w:rsidRDefault="007643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6463" w14:textId="77777777" w:rsidR="00764311" w:rsidRDefault="0076431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0F8B" w14:textId="77777777" w:rsidR="00764311" w:rsidRDefault="007643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065E" w14:textId="77777777" w:rsidR="009A0E6A" w:rsidRDefault="009A0E6A" w:rsidP="00A81ACA">
      <w:pPr>
        <w:spacing w:after="0" w:line="240" w:lineRule="auto"/>
      </w:pPr>
      <w:r>
        <w:separator/>
      </w:r>
    </w:p>
  </w:footnote>
  <w:footnote w:type="continuationSeparator" w:id="0">
    <w:p w14:paraId="3C065523" w14:textId="77777777" w:rsidR="009A0E6A" w:rsidRDefault="009A0E6A" w:rsidP="00A8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E3C4" w14:textId="639BE1BE" w:rsidR="00A81ACA" w:rsidRPr="00A81ACA" w:rsidRDefault="00F104B3" w:rsidP="0076607D">
    <w:pPr>
      <w:pStyle w:val="WUPKTop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706B1D" wp14:editId="3957B188">
              <wp:simplePos x="0" y="0"/>
              <wp:positionH relativeFrom="column">
                <wp:align>left</wp:align>
              </wp:positionH>
              <wp:positionV relativeFrom="page">
                <wp:posOffset>414020</wp:posOffset>
              </wp:positionV>
              <wp:extent cx="540000" cy="306000"/>
              <wp:effectExtent l="0" t="0" r="1270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5C7AC5B" w14:textId="41D0B091" w:rsidR="00F104B3" w:rsidRPr="00F104B3" w:rsidRDefault="00F104B3" w:rsidP="00F104B3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104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104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F104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39FF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38</w:t>
                          </w:r>
                          <w:r w:rsidRPr="00F104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706B1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0;margin-top:32.6pt;width:42.5pt;height:24.1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" filled="f" stroked="f" strokeweight=".5pt">
              <v:textbox inset="0,0,0,0">
                <w:txbxContent>
                  <w:p w14:paraId="55C7AC5B" w14:textId="41D0B091" w:rsidR="00F104B3" w:rsidRPr="00F104B3" w:rsidRDefault="00F104B3" w:rsidP="00F104B3">
                    <w:pPr>
                      <w:spacing w:after="0" w:line="240" w:lineRule="auto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104B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F104B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\* MERGEFORMAT</w:instrText>
                    </w:r>
                    <w:r w:rsidRPr="00F104B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CF39FF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38</w:t>
                    </w:r>
                    <w:r w:rsidRPr="00F104B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81ACA" w:rsidRPr="00A81AC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37422" wp14:editId="74F2268C">
              <wp:simplePos x="0" y="0"/>
              <wp:positionH relativeFrom="column">
                <wp:align>center</wp:align>
              </wp:positionH>
              <wp:positionV relativeFrom="page">
                <wp:posOffset>720090</wp:posOffset>
              </wp:positionV>
              <wp:extent cx="450000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E738F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" from="0,56.7pt" to="354.3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" strokecolor="black [3200]" strokeweight=".5pt">
              <v:stroke joinstyle="miter"/>
              <w10:wrap anchory="page"/>
            </v:line>
          </w:pict>
        </mc:Fallback>
      </mc:AlternateContent>
    </w:r>
    <w:r w:rsidR="0076607D">
      <w:t>Autorzy na stronach parzystych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A3D8" w14:textId="4007E477" w:rsidR="00A81ACA" w:rsidRPr="00F104B3" w:rsidRDefault="00F104B3" w:rsidP="0076607D">
    <w:pPr>
      <w:pStyle w:val="WUPKTop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3CB326" wp14:editId="6B4A5933">
              <wp:simplePos x="0" y="0"/>
              <wp:positionH relativeFrom="column">
                <wp:align>right</wp:align>
              </wp:positionH>
              <wp:positionV relativeFrom="page">
                <wp:posOffset>414020</wp:posOffset>
              </wp:positionV>
              <wp:extent cx="540000" cy="306000"/>
              <wp:effectExtent l="0" t="0" r="12700" b="0"/>
              <wp:wrapNone/>
              <wp:docPr id="8" name="Pole tekstow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B3CB6B" w14:textId="77777777" w:rsidR="00F104B3" w:rsidRPr="00F104B3" w:rsidRDefault="00F104B3" w:rsidP="00F104B3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104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104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F104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F39FF"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37</w:t>
                          </w:r>
                          <w:r w:rsidRPr="00F104B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3CB326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7" type="#_x0000_t202" style="position:absolute;left:0;text-align:left;margin-left:-8.7pt;margin-top:32.6pt;width:42.5pt;height:24.1pt;z-index:25166438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" filled="f" stroked="f" strokeweight=".5pt">
              <v:textbox inset="0,0,0,0">
                <w:txbxContent>
                  <w:p w14:paraId="33B3CB6B" w14:textId="77777777" w:rsidR="00F104B3" w:rsidRPr="00F104B3" w:rsidRDefault="00F104B3" w:rsidP="00F104B3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104B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F104B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>PAGE   \* MERGEFORMAT</w:instrText>
                    </w:r>
                    <w:r w:rsidRPr="00F104B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="00CF39FF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37</w:t>
                    </w:r>
                    <w:r w:rsidRPr="00F104B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81ACA" w:rsidRPr="00F104B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F57645" wp14:editId="79830B1F">
              <wp:simplePos x="0" y="0"/>
              <wp:positionH relativeFrom="column">
                <wp:align>center</wp:align>
              </wp:positionH>
              <wp:positionV relativeFrom="page">
                <wp:posOffset>720090</wp:posOffset>
              </wp:positionV>
              <wp:extent cx="450000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76F69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" from="0,56.7pt" to="354.3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" strokecolor="black [3200]" strokeweight=".5pt">
              <v:stroke joinstyle="miter"/>
              <w10:wrap anchory="page"/>
            </v:line>
          </w:pict>
        </mc:Fallback>
      </mc:AlternateContent>
    </w:r>
    <w:r w:rsidR="0076607D">
      <w:t xml:space="preserve">Tytuł na </w:t>
    </w:r>
    <w:r w:rsidR="0076607D" w:rsidRPr="0076607D">
      <w:rPr>
        <w:rStyle w:val="WUPKTopZnak"/>
        <w:i/>
        <w:iCs/>
      </w:rPr>
      <w:t>stronach</w:t>
    </w:r>
    <w:r w:rsidR="0076607D" w:rsidRPr="0076607D">
      <w:rPr>
        <w:rStyle w:val="WUPKPierwszyAkapitZnak"/>
      </w:rPr>
      <w:t xml:space="preserve"> </w:t>
    </w:r>
    <w:r w:rsidR="0076607D">
      <w:t>nieparzystych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8B9F2" w14:textId="77777777" w:rsidR="00764311" w:rsidRDefault="007643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471A9"/>
    <w:multiLevelType w:val="hybridMultilevel"/>
    <w:tmpl w:val="BE541CB8"/>
    <w:lvl w:ilvl="0" w:tplc="3962D670">
      <w:start w:val="1"/>
      <w:numFmt w:val="decimal"/>
      <w:pStyle w:val="WUPKTable"/>
      <w:lvlText w:val="Tab. 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817F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76261E"/>
    <w:multiLevelType w:val="hybridMultilevel"/>
    <w:tmpl w:val="AC3AA906"/>
    <w:lvl w:ilvl="0" w:tplc="D3B09DB0">
      <w:start w:val="1"/>
      <w:numFmt w:val="decimal"/>
      <w:lvlText w:val="Fig.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>
      <w:start w:val="1"/>
      <w:numFmt w:val="lowerLetter"/>
      <w:lvlText w:val="%2."/>
      <w:lvlJc w:val="left"/>
      <w:pPr>
        <w:ind w:left="2149" w:hanging="360"/>
      </w:pPr>
    </w:lvl>
    <w:lvl w:ilvl="2" w:tplc="0807001B">
      <w:start w:val="1"/>
      <w:numFmt w:val="lowerRoman"/>
      <w:lvlText w:val="%3."/>
      <w:lvlJc w:val="right"/>
      <w:pPr>
        <w:ind w:left="2869" w:hanging="180"/>
      </w:pPr>
    </w:lvl>
    <w:lvl w:ilvl="3" w:tplc="0807000F">
      <w:start w:val="1"/>
      <w:numFmt w:val="decimal"/>
      <w:lvlText w:val="%4."/>
      <w:lvlJc w:val="left"/>
      <w:pPr>
        <w:ind w:left="3589" w:hanging="360"/>
      </w:pPr>
    </w:lvl>
    <w:lvl w:ilvl="4" w:tplc="08070019">
      <w:start w:val="1"/>
      <w:numFmt w:val="lowerLetter"/>
      <w:lvlText w:val="%5."/>
      <w:lvlJc w:val="left"/>
      <w:pPr>
        <w:ind w:left="4309" w:hanging="360"/>
      </w:pPr>
    </w:lvl>
    <w:lvl w:ilvl="5" w:tplc="0807001B">
      <w:start w:val="1"/>
      <w:numFmt w:val="lowerRoman"/>
      <w:lvlText w:val="%6."/>
      <w:lvlJc w:val="right"/>
      <w:pPr>
        <w:ind w:left="5029" w:hanging="180"/>
      </w:pPr>
    </w:lvl>
    <w:lvl w:ilvl="6" w:tplc="0807000F">
      <w:start w:val="1"/>
      <w:numFmt w:val="decimal"/>
      <w:lvlText w:val="%7."/>
      <w:lvlJc w:val="left"/>
      <w:pPr>
        <w:ind w:left="5749" w:hanging="360"/>
      </w:pPr>
    </w:lvl>
    <w:lvl w:ilvl="7" w:tplc="08070019">
      <w:start w:val="1"/>
      <w:numFmt w:val="lowerLetter"/>
      <w:lvlText w:val="%8."/>
      <w:lvlJc w:val="left"/>
      <w:pPr>
        <w:ind w:left="6469" w:hanging="360"/>
      </w:pPr>
    </w:lvl>
    <w:lvl w:ilvl="8" w:tplc="0807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CA8749A"/>
    <w:multiLevelType w:val="hybridMultilevel"/>
    <w:tmpl w:val="483223EA"/>
    <w:lvl w:ilvl="0" w:tplc="50AC65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81EEC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994E51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8729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24848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F1EEF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6B0C6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B6E4B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666F3A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6" w15:restartNumberingAfterBreak="0">
    <w:nsid w:val="2D0011D7"/>
    <w:multiLevelType w:val="multilevel"/>
    <w:tmpl w:val="F5904076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color w:val="FF0000"/>
        <w:u w:val="none"/>
        <w:effect w:val="none"/>
      </w:rPr>
    </w:lvl>
    <w:lvl w:ilvl="1">
      <w:start w:val="1"/>
      <w:numFmt w:val="decimal"/>
      <w:pStyle w:val="Rozdzia11"/>
      <w:lvlText w:val="%1.%2."/>
      <w:lvlJc w:val="left"/>
      <w:pPr>
        <w:ind w:left="360" w:hanging="360"/>
      </w:pPr>
    </w:lvl>
    <w:lvl w:ilvl="2">
      <w:start w:val="1"/>
      <w:numFmt w:val="decimal"/>
      <w:pStyle w:val="Rozdzia111-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7" w15:restartNumberingAfterBreak="0">
    <w:nsid w:val="2E095705"/>
    <w:multiLevelType w:val="hybridMultilevel"/>
    <w:tmpl w:val="3CF61754"/>
    <w:lvl w:ilvl="0" w:tplc="3A2AD2F4">
      <w:start w:val="1"/>
      <w:numFmt w:val="bullet"/>
      <w:pStyle w:val="WUPKPunktor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80C5DC8"/>
    <w:multiLevelType w:val="hybridMultilevel"/>
    <w:tmpl w:val="515CBADA"/>
    <w:lvl w:ilvl="0" w:tplc="C31201F0">
      <w:start w:val="1"/>
      <w:numFmt w:val="bullet"/>
      <w:pStyle w:val="WUPKPunktor1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44F76E77"/>
    <w:multiLevelType w:val="hybridMultilevel"/>
    <w:tmpl w:val="125A6814"/>
    <w:lvl w:ilvl="0" w:tplc="32787AB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33082"/>
    <w:multiLevelType w:val="hybridMultilevel"/>
    <w:tmpl w:val="21AE946E"/>
    <w:lvl w:ilvl="0" w:tplc="AACC02FC">
      <w:start w:val="1"/>
      <w:numFmt w:val="decimal"/>
      <w:pStyle w:val="WUPKListaNumerowana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C2955"/>
    <w:multiLevelType w:val="hybridMultilevel"/>
    <w:tmpl w:val="D03E60CC"/>
    <w:lvl w:ilvl="0" w:tplc="1966E84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F72F1"/>
    <w:multiLevelType w:val="multilevel"/>
    <w:tmpl w:val="C4105738"/>
    <w:lvl w:ilvl="0">
      <w:start w:val="1"/>
      <w:numFmt w:val="decimal"/>
      <w:pStyle w:val="WUPKNago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UPKNago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WUPKNagowek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43F48F1"/>
    <w:multiLevelType w:val="hybridMultilevel"/>
    <w:tmpl w:val="50461E8A"/>
    <w:lvl w:ilvl="0" w:tplc="166232C0">
      <w:start w:val="1"/>
      <w:numFmt w:val="decimal"/>
      <w:pStyle w:val="WUPKPozLi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570A91"/>
    <w:multiLevelType w:val="multilevel"/>
    <w:tmpl w:val="0EAC5B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64AD1793"/>
    <w:multiLevelType w:val="hybridMultilevel"/>
    <w:tmpl w:val="52145EFC"/>
    <w:styleLink w:val="ImportedStyle4"/>
    <w:lvl w:ilvl="0" w:tplc="4A5041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6DE42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2F66D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6C20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B32ECF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99EC0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7BCEC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9DAB21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DCC70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67E17271"/>
    <w:multiLevelType w:val="hybridMultilevel"/>
    <w:tmpl w:val="B62A21D6"/>
    <w:lvl w:ilvl="0" w:tplc="9902810E">
      <w:start w:val="1"/>
      <w:numFmt w:val="decimal"/>
      <w:pStyle w:val="WUPKFigure"/>
      <w:lvlText w:val="Rys. 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D4E56"/>
    <w:multiLevelType w:val="hybridMultilevel"/>
    <w:tmpl w:val="FBB62A66"/>
    <w:lvl w:ilvl="0" w:tplc="E77E77B4">
      <w:start w:val="1"/>
      <w:numFmt w:val="decimal"/>
      <w:pStyle w:val="WUPKTabPl"/>
      <w:lvlText w:val="Tabela.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644B4"/>
    <w:multiLevelType w:val="hybridMultilevel"/>
    <w:tmpl w:val="BB6007C8"/>
    <w:lvl w:ilvl="0" w:tplc="FB78F530">
      <w:start w:val="1"/>
      <w:numFmt w:val="decimal"/>
      <w:pStyle w:val="Rozdzia111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74BC8"/>
    <w:multiLevelType w:val="multilevel"/>
    <w:tmpl w:val="BBFE9978"/>
    <w:styleLink w:val="arabnumitem"/>
    <w:lvl w:ilvl="0">
      <w:start w:val="1"/>
      <w:numFmt w:val="decimal"/>
      <w:pStyle w:val="numitem"/>
      <w:lvlText w:val="%1."/>
      <w:lvlJc w:val="right"/>
      <w:pPr>
        <w:tabs>
          <w:tab w:val="num" w:pos="0"/>
        </w:tabs>
        <w:ind w:left="227" w:hanging="57"/>
      </w:p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454" w:hanging="227"/>
      </w:pPr>
    </w:lvl>
    <w:lvl w:ilvl="2">
      <w:start w:val="1"/>
      <w:numFmt w:val="decimal"/>
      <w:lvlText w:val="(%3)"/>
      <w:lvlJc w:val="left"/>
      <w:pPr>
        <w:tabs>
          <w:tab w:val="num" w:pos="454"/>
        </w:tabs>
        <w:ind w:left="794" w:hanging="340"/>
      </w:pPr>
    </w:lvl>
    <w:lvl w:ilvl="3">
      <w:start w:val="1"/>
      <w:numFmt w:val="lowerRoman"/>
      <w:lvlText w:val="%4."/>
      <w:lvlJc w:val="left"/>
      <w:pPr>
        <w:tabs>
          <w:tab w:val="num" w:pos="794"/>
        </w:tabs>
        <w:ind w:left="1077" w:hanging="283"/>
      </w:pPr>
    </w:lvl>
    <w:lvl w:ilvl="4">
      <w:start w:val="1"/>
      <w:numFmt w:val="lowerLetter"/>
      <w:lvlText w:val="(%5)"/>
      <w:lvlJc w:val="left"/>
      <w:pPr>
        <w:tabs>
          <w:tab w:val="num" w:pos="1077"/>
        </w:tabs>
        <w:ind w:left="1360" w:hanging="283"/>
      </w:pPr>
    </w:lvl>
    <w:lvl w:ilvl="5">
      <w:start w:val="1"/>
      <w:numFmt w:val="upperLetter"/>
      <w:lvlText w:val="%6."/>
      <w:lvlJc w:val="left"/>
      <w:pPr>
        <w:tabs>
          <w:tab w:val="num" w:pos="1360"/>
        </w:tabs>
        <w:ind w:left="1700" w:hanging="34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D311A1C"/>
    <w:multiLevelType w:val="hybridMultilevel"/>
    <w:tmpl w:val="CAE8D782"/>
    <w:styleLink w:val="ImportedStyle2"/>
    <w:lvl w:ilvl="0" w:tplc="1B1C4CB6">
      <w:start w:val="1"/>
      <w:numFmt w:val="bullet"/>
      <w:lvlText w:val="·"/>
      <w:lvlJc w:val="left"/>
      <w:pPr>
        <w:ind w:left="7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A4A82AC">
      <w:start w:val="1"/>
      <w:numFmt w:val="bullet"/>
      <w:lvlText w:val="o"/>
      <w:lvlJc w:val="left"/>
      <w:pPr>
        <w:ind w:left="15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C7600FC">
      <w:start w:val="1"/>
      <w:numFmt w:val="bullet"/>
      <w:lvlText w:val="▪"/>
      <w:lvlJc w:val="left"/>
      <w:pPr>
        <w:ind w:left="22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5B68980">
      <w:start w:val="1"/>
      <w:numFmt w:val="bullet"/>
      <w:lvlText w:val="·"/>
      <w:lvlJc w:val="left"/>
      <w:pPr>
        <w:ind w:left="294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546431A">
      <w:start w:val="1"/>
      <w:numFmt w:val="bullet"/>
      <w:lvlText w:val="o"/>
      <w:lvlJc w:val="left"/>
      <w:pPr>
        <w:ind w:left="36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0700BC6">
      <w:start w:val="1"/>
      <w:numFmt w:val="bullet"/>
      <w:lvlText w:val="▪"/>
      <w:lvlJc w:val="left"/>
      <w:pPr>
        <w:ind w:left="43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A6C341C">
      <w:start w:val="1"/>
      <w:numFmt w:val="bullet"/>
      <w:lvlText w:val="·"/>
      <w:lvlJc w:val="left"/>
      <w:pPr>
        <w:ind w:left="51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84C380E">
      <w:start w:val="1"/>
      <w:numFmt w:val="bullet"/>
      <w:lvlText w:val="o"/>
      <w:lvlJc w:val="left"/>
      <w:pPr>
        <w:ind w:left="58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5F69530">
      <w:start w:val="1"/>
      <w:numFmt w:val="bullet"/>
      <w:lvlText w:val="▪"/>
      <w:lvlJc w:val="left"/>
      <w:pPr>
        <w:ind w:left="65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7D9521C8"/>
    <w:multiLevelType w:val="multilevel"/>
    <w:tmpl w:val="5976624C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226"/>
        </w:tabs>
        <w:ind w:left="226" w:hanging="113"/>
      </w:pPr>
    </w:lvl>
    <w:lvl w:ilvl="1">
      <w:start w:val="1"/>
      <w:numFmt w:val="lowerLetter"/>
      <w:lvlText w:val="%2."/>
      <w:lvlJc w:val="left"/>
      <w:pPr>
        <w:tabs>
          <w:tab w:val="num" w:pos="642"/>
        </w:tabs>
        <w:ind w:left="642" w:hanging="360"/>
      </w:pPr>
    </w:lvl>
    <w:lvl w:ilvl="2">
      <w:start w:val="1"/>
      <w:numFmt w:val="lowerRoman"/>
      <w:lvlText w:val="%3."/>
      <w:lvlJc w:val="right"/>
      <w:pPr>
        <w:tabs>
          <w:tab w:val="num" w:pos="1362"/>
        </w:tabs>
        <w:ind w:left="1362" w:hanging="180"/>
      </w:pPr>
    </w:lvl>
    <w:lvl w:ilvl="3">
      <w:start w:val="1"/>
      <w:numFmt w:val="decimal"/>
      <w:lvlText w:val="%4."/>
      <w:lvlJc w:val="left"/>
      <w:pPr>
        <w:tabs>
          <w:tab w:val="num" w:pos="2082"/>
        </w:tabs>
        <w:ind w:left="2082" w:hanging="360"/>
      </w:pPr>
    </w:lvl>
    <w:lvl w:ilvl="4">
      <w:start w:val="1"/>
      <w:numFmt w:val="lowerLetter"/>
      <w:lvlText w:val="%5."/>
      <w:lvlJc w:val="left"/>
      <w:pPr>
        <w:tabs>
          <w:tab w:val="num" w:pos="2802"/>
        </w:tabs>
        <w:ind w:left="2802" w:hanging="360"/>
      </w:pPr>
    </w:lvl>
    <w:lvl w:ilvl="5">
      <w:start w:val="1"/>
      <w:numFmt w:val="lowerRoman"/>
      <w:lvlText w:val="%6."/>
      <w:lvlJc w:val="right"/>
      <w:pPr>
        <w:tabs>
          <w:tab w:val="num" w:pos="3522"/>
        </w:tabs>
        <w:ind w:left="3522" w:hanging="180"/>
      </w:pPr>
    </w:lvl>
    <w:lvl w:ilvl="6">
      <w:start w:val="1"/>
      <w:numFmt w:val="decimal"/>
      <w:lvlText w:val="%7."/>
      <w:lvlJc w:val="left"/>
      <w:pPr>
        <w:tabs>
          <w:tab w:val="num" w:pos="4242"/>
        </w:tabs>
        <w:ind w:left="4242" w:hanging="360"/>
      </w:pPr>
    </w:lvl>
    <w:lvl w:ilvl="7">
      <w:start w:val="1"/>
      <w:numFmt w:val="lowerLetter"/>
      <w:lvlText w:val="%8."/>
      <w:lvlJc w:val="left"/>
      <w:pPr>
        <w:tabs>
          <w:tab w:val="num" w:pos="4962"/>
        </w:tabs>
        <w:ind w:left="4962" w:hanging="360"/>
      </w:pPr>
    </w:lvl>
    <w:lvl w:ilvl="8">
      <w:start w:val="1"/>
      <w:numFmt w:val="lowerRoman"/>
      <w:lvlText w:val="%9."/>
      <w:lvlJc w:val="right"/>
      <w:pPr>
        <w:tabs>
          <w:tab w:val="num" w:pos="5682"/>
        </w:tabs>
        <w:ind w:left="5682" w:hanging="180"/>
      </w:pPr>
    </w:lvl>
  </w:abstractNum>
  <w:num w:numId="1" w16cid:durableId="918636881">
    <w:abstractNumId w:val="13"/>
  </w:num>
  <w:num w:numId="2" w16cid:durableId="1158881267">
    <w:abstractNumId w:val="3"/>
  </w:num>
  <w:num w:numId="3" w16cid:durableId="480075449">
    <w:abstractNumId w:val="17"/>
  </w:num>
  <w:num w:numId="4" w16cid:durableId="450787036">
    <w:abstractNumId w:val="18"/>
  </w:num>
  <w:num w:numId="5" w16cid:durableId="37359740">
    <w:abstractNumId w:val="0"/>
  </w:num>
  <w:num w:numId="6" w16cid:durableId="70197919">
    <w:abstractNumId w:val="9"/>
  </w:num>
  <w:num w:numId="7" w16cid:durableId="1039161380">
    <w:abstractNumId w:val="7"/>
  </w:num>
  <w:num w:numId="8" w16cid:durableId="517961792">
    <w:abstractNumId w:val="14"/>
  </w:num>
  <w:num w:numId="9" w16cid:durableId="216471910">
    <w:abstractNumId w:val="11"/>
  </w:num>
  <w:num w:numId="10" w16cid:durableId="897127498">
    <w:abstractNumId w:val="20"/>
  </w:num>
  <w:num w:numId="11" w16cid:durableId="1102842326">
    <w:abstractNumId w:val="15"/>
  </w:num>
  <w:num w:numId="12" w16cid:durableId="521869414">
    <w:abstractNumId w:val="6"/>
  </w:num>
  <w:num w:numId="13" w16cid:durableId="816919546">
    <w:abstractNumId w:val="12"/>
  </w:num>
  <w:num w:numId="14" w16cid:durableId="62337442">
    <w:abstractNumId w:val="10"/>
  </w:num>
  <w:num w:numId="15" w16cid:durableId="351079258">
    <w:abstractNumId w:val="19"/>
  </w:num>
  <w:num w:numId="16" w16cid:durableId="1630628984">
    <w:abstractNumId w:val="1"/>
  </w:num>
  <w:num w:numId="17" w16cid:durableId="1645575064">
    <w:abstractNumId w:val="22"/>
  </w:num>
  <w:num w:numId="18" w16cid:durableId="1351445152">
    <w:abstractNumId w:val="4"/>
  </w:num>
  <w:num w:numId="19" w16cid:durableId="1526938525">
    <w:abstractNumId w:val="8"/>
  </w:num>
  <w:num w:numId="20" w16cid:durableId="21320107">
    <w:abstractNumId w:val="5"/>
  </w:num>
  <w:num w:numId="21" w16cid:durableId="405540843">
    <w:abstractNumId w:val="16"/>
  </w:num>
  <w:num w:numId="22" w16cid:durableId="825978804">
    <w:abstractNumId w:val="21"/>
  </w:num>
  <w:num w:numId="23" w16cid:durableId="858009232">
    <w:abstractNumId w:val="11"/>
    <w:lvlOverride w:ilvl="0">
      <w:startOverride w:val="1"/>
    </w:lvlOverride>
  </w:num>
  <w:num w:numId="24" w16cid:durableId="1939410704">
    <w:abstractNumId w:val="11"/>
    <w:lvlOverride w:ilvl="0">
      <w:startOverride w:val="1"/>
    </w:lvlOverride>
  </w:num>
  <w:num w:numId="25" w16cid:durableId="744498703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onsecutiveHyphenLimit w:val="3"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83D"/>
    <w:rsid w:val="000009DE"/>
    <w:rsid w:val="000276C0"/>
    <w:rsid w:val="00030FB2"/>
    <w:rsid w:val="0005204A"/>
    <w:rsid w:val="00062AC0"/>
    <w:rsid w:val="0006786E"/>
    <w:rsid w:val="000712B9"/>
    <w:rsid w:val="000767E1"/>
    <w:rsid w:val="0007720A"/>
    <w:rsid w:val="0009194D"/>
    <w:rsid w:val="000D2A25"/>
    <w:rsid w:val="000D7AD5"/>
    <w:rsid w:val="000E407F"/>
    <w:rsid w:val="00116569"/>
    <w:rsid w:val="00121CBB"/>
    <w:rsid w:val="00125341"/>
    <w:rsid w:val="00146D4E"/>
    <w:rsid w:val="001768D4"/>
    <w:rsid w:val="0018176B"/>
    <w:rsid w:val="001833A8"/>
    <w:rsid w:val="001A3849"/>
    <w:rsid w:val="001A7335"/>
    <w:rsid w:val="001A7D72"/>
    <w:rsid w:val="001B0862"/>
    <w:rsid w:val="001B600D"/>
    <w:rsid w:val="001D0693"/>
    <w:rsid w:val="001D115F"/>
    <w:rsid w:val="001D733E"/>
    <w:rsid w:val="001E2900"/>
    <w:rsid w:val="001E33F5"/>
    <w:rsid w:val="0020209D"/>
    <w:rsid w:val="002135C4"/>
    <w:rsid w:val="00221A6F"/>
    <w:rsid w:val="00224AA7"/>
    <w:rsid w:val="002317D8"/>
    <w:rsid w:val="00232C4C"/>
    <w:rsid w:val="00235CB9"/>
    <w:rsid w:val="00245845"/>
    <w:rsid w:val="00251545"/>
    <w:rsid w:val="00253B5A"/>
    <w:rsid w:val="002546DA"/>
    <w:rsid w:val="0025632B"/>
    <w:rsid w:val="00256D8E"/>
    <w:rsid w:val="00266F9D"/>
    <w:rsid w:val="00276B3F"/>
    <w:rsid w:val="00286CF4"/>
    <w:rsid w:val="00291FAB"/>
    <w:rsid w:val="002A38B4"/>
    <w:rsid w:val="002A460B"/>
    <w:rsid w:val="002A4F33"/>
    <w:rsid w:val="002B30E3"/>
    <w:rsid w:val="002B71A6"/>
    <w:rsid w:val="002C0F48"/>
    <w:rsid w:val="002C200C"/>
    <w:rsid w:val="002C3B03"/>
    <w:rsid w:val="002C4109"/>
    <w:rsid w:val="002D03CB"/>
    <w:rsid w:val="002D4BF2"/>
    <w:rsid w:val="002D6C60"/>
    <w:rsid w:val="002E47BB"/>
    <w:rsid w:val="002F4618"/>
    <w:rsid w:val="00307616"/>
    <w:rsid w:val="00332E29"/>
    <w:rsid w:val="0034163C"/>
    <w:rsid w:val="003602DC"/>
    <w:rsid w:val="00371265"/>
    <w:rsid w:val="0037765D"/>
    <w:rsid w:val="00380D4E"/>
    <w:rsid w:val="00386D29"/>
    <w:rsid w:val="003930A6"/>
    <w:rsid w:val="0039345F"/>
    <w:rsid w:val="0039534E"/>
    <w:rsid w:val="00396905"/>
    <w:rsid w:val="003A3DB6"/>
    <w:rsid w:val="003B3517"/>
    <w:rsid w:val="003C7511"/>
    <w:rsid w:val="003E55C9"/>
    <w:rsid w:val="0040377F"/>
    <w:rsid w:val="0040463D"/>
    <w:rsid w:val="00411738"/>
    <w:rsid w:val="004453AF"/>
    <w:rsid w:val="00466A2D"/>
    <w:rsid w:val="004674BC"/>
    <w:rsid w:val="00474F2C"/>
    <w:rsid w:val="00481EDA"/>
    <w:rsid w:val="00497CB5"/>
    <w:rsid w:val="004A0504"/>
    <w:rsid w:val="004A1F63"/>
    <w:rsid w:val="004B1A88"/>
    <w:rsid w:val="004B5021"/>
    <w:rsid w:val="004D4D00"/>
    <w:rsid w:val="004F0F31"/>
    <w:rsid w:val="004F1AE6"/>
    <w:rsid w:val="004F212D"/>
    <w:rsid w:val="004F303F"/>
    <w:rsid w:val="00511805"/>
    <w:rsid w:val="00511966"/>
    <w:rsid w:val="00513191"/>
    <w:rsid w:val="00515811"/>
    <w:rsid w:val="00520045"/>
    <w:rsid w:val="00521149"/>
    <w:rsid w:val="005360DA"/>
    <w:rsid w:val="00542CAF"/>
    <w:rsid w:val="005454E1"/>
    <w:rsid w:val="0054695D"/>
    <w:rsid w:val="00550B37"/>
    <w:rsid w:val="00556692"/>
    <w:rsid w:val="0055718F"/>
    <w:rsid w:val="00560138"/>
    <w:rsid w:val="00574988"/>
    <w:rsid w:val="005957FB"/>
    <w:rsid w:val="005A1D12"/>
    <w:rsid w:val="005A6C08"/>
    <w:rsid w:val="005F203C"/>
    <w:rsid w:val="00602432"/>
    <w:rsid w:val="00615955"/>
    <w:rsid w:val="00620603"/>
    <w:rsid w:val="006208D5"/>
    <w:rsid w:val="006221F0"/>
    <w:rsid w:val="00641220"/>
    <w:rsid w:val="00641CBC"/>
    <w:rsid w:val="00650CA3"/>
    <w:rsid w:val="00680F8C"/>
    <w:rsid w:val="00681118"/>
    <w:rsid w:val="00682874"/>
    <w:rsid w:val="0068790E"/>
    <w:rsid w:val="006A46B2"/>
    <w:rsid w:val="006C29C3"/>
    <w:rsid w:val="006C44C7"/>
    <w:rsid w:val="006D307F"/>
    <w:rsid w:val="006D3161"/>
    <w:rsid w:val="006E2A00"/>
    <w:rsid w:val="006F1F1B"/>
    <w:rsid w:val="006F74E1"/>
    <w:rsid w:val="0072006C"/>
    <w:rsid w:val="00723B3D"/>
    <w:rsid w:val="00737097"/>
    <w:rsid w:val="0073724E"/>
    <w:rsid w:val="00753E2E"/>
    <w:rsid w:val="00764311"/>
    <w:rsid w:val="0076607D"/>
    <w:rsid w:val="007711C0"/>
    <w:rsid w:val="00783B38"/>
    <w:rsid w:val="00793024"/>
    <w:rsid w:val="007B75B2"/>
    <w:rsid w:val="007C28A3"/>
    <w:rsid w:val="007D4C29"/>
    <w:rsid w:val="007D6506"/>
    <w:rsid w:val="007E53AA"/>
    <w:rsid w:val="007F6170"/>
    <w:rsid w:val="00817901"/>
    <w:rsid w:val="00831412"/>
    <w:rsid w:val="008354A5"/>
    <w:rsid w:val="00851679"/>
    <w:rsid w:val="0085252E"/>
    <w:rsid w:val="00872AD3"/>
    <w:rsid w:val="00881878"/>
    <w:rsid w:val="0089183D"/>
    <w:rsid w:val="00891CC7"/>
    <w:rsid w:val="008B4A00"/>
    <w:rsid w:val="008C4F8C"/>
    <w:rsid w:val="008D75C7"/>
    <w:rsid w:val="008E612C"/>
    <w:rsid w:val="008E6BB9"/>
    <w:rsid w:val="008F2D63"/>
    <w:rsid w:val="008F5FC1"/>
    <w:rsid w:val="009016B2"/>
    <w:rsid w:val="00920946"/>
    <w:rsid w:val="009302BF"/>
    <w:rsid w:val="00953D07"/>
    <w:rsid w:val="00970F88"/>
    <w:rsid w:val="0097414A"/>
    <w:rsid w:val="009862EA"/>
    <w:rsid w:val="009915B1"/>
    <w:rsid w:val="009A0E6A"/>
    <w:rsid w:val="009B3DC0"/>
    <w:rsid w:val="009C1699"/>
    <w:rsid w:val="009E2E46"/>
    <w:rsid w:val="009E5087"/>
    <w:rsid w:val="009F27BA"/>
    <w:rsid w:val="009F40C5"/>
    <w:rsid w:val="009F6CBC"/>
    <w:rsid w:val="00A17328"/>
    <w:rsid w:val="00A20B80"/>
    <w:rsid w:val="00A22ABD"/>
    <w:rsid w:val="00A23DB6"/>
    <w:rsid w:val="00A266A5"/>
    <w:rsid w:val="00A43FBC"/>
    <w:rsid w:val="00A47FE7"/>
    <w:rsid w:val="00A533E1"/>
    <w:rsid w:val="00A61E35"/>
    <w:rsid w:val="00A65F63"/>
    <w:rsid w:val="00A75F7A"/>
    <w:rsid w:val="00A81ACA"/>
    <w:rsid w:val="00A86D60"/>
    <w:rsid w:val="00A90071"/>
    <w:rsid w:val="00A92044"/>
    <w:rsid w:val="00A9418A"/>
    <w:rsid w:val="00AA205A"/>
    <w:rsid w:val="00AA6E5F"/>
    <w:rsid w:val="00AB4D87"/>
    <w:rsid w:val="00AC2C8F"/>
    <w:rsid w:val="00B01A63"/>
    <w:rsid w:val="00B054E7"/>
    <w:rsid w:val="00B06057"/>
    <w:rsid w:val="00B26CB6"/>
    <w:rsid w:val="00B32F66"/>
    <w:rsid w:val="00B345DA"/>
    <w:rsid w:val="00B405B2"/>
    <w:rsid w:val="00B418BC"/>
    <w:rsid w:val="00B4246F"/>
    <w:rsid w:val="00B42E29"/>
    <w:rsid w:val="00B46D60"/>
    <w:rsid w:val="00B521EE"/>
    <w:rsid w:val="00B5247C"/>
    <w:rsid w:val="00B56011"/>
    <w:rsid w:val="00B60B2A"/>
    <w:rsid w:val="00B65222"/>
    <w:rsid w:val="00B721F4"/>
    <w:rsid w:val="00B75671"/>
    <w:rsid w:val="00B908EF"/>
    <w:rsid w:val="00BA384F"/>
    <w:rsid w:val="00BB24D8"/>
    <w:rsid w:val="00BC07A3"/>
    <w:rsid w:val="00BC2A7A"/>
    <w:rsid w:val="00BD131D"/>
    <w:rsid w:val="00BD1475"/>
    <w:rsid w:val="00BF3040"/>
    <w:rsid w:val="00BF59A8"/>
    <w:rsid w:val="00C0342A"/>
    <w:rsid w:val="00C103CB"/>
    <w:rsid w:val="00C10558"/>
    <w:rsid w:val="00C17CA1"/>
    <w:rsid w:val="00C22954"/>
    <w:rsid w:val="00C266FA"/>
    <w:rsid w:val="00C33E0D"/>
    <w:rsid w:val="00C662EC"/>
    <w:rsid w:val="00C675F1"/>
    <w:rsid w:val="00C67FC4"/>
    <w:rsid w:val="00C70767"/>
    <w:rsid w:val="00C7505C"/>
    <w:rsid w:val="00C80D61"/>
    <w:rsid w:val="00C86320"/>
    <w:rsid w:val="00CB5E5B"/>
    <w:rsid w:val="00CB64BE"/>
    <w:rsid w:val="00CC7809"/>
    <w:rsid w:val="00CF39FF"/>
    <w:rsid w:val="00D00876"/>
    <w:rsid w:val="00D03856"/>
    <w:rsid w:val="00D3393F"/>
    <w:rsid w:val="00D343AB"/>
    <w:rsid w:val="00D44EA2"/>
    <w:rsid w:val="00D51D92"/>
    <w:rsid w:val="00D56772"/>
    <w:rsid w:val="00D757FC"/>
    <w:rsid w:val="00D833FB"/>
    <w:rsid w:val="00D91104"/>
    <w:rsid w:val="00D91F17"/>
    <w:rsid w:val="00DA1F06"/>
    <w:rsid w:val="00DA65DD"/>
    <w:rsid w:val="00DA7FE3"/>
    <w:rsid w:val="00DD2E04"/>
    <w:rsid w:val="00DE1142"/>
    <w:rsid w:val="00DE3939"/>
    <w:rsid w:val="00DE3D54"/>
    <w:rsid w:val="00DE6A68"/>
    <w:rsid w:val="00E01380"/>
    <w:rsid w:val="00E03B1A"/>
    <w:rsid w:val="00E04FB5"/>
    <w:rsid w:val="00E23583"/>
    <w:rsid w:val="00E24DE0"/>
    <w:rsid w:val="00E310C8"/>
    <w:rsid w:val="00E316A9"/>
    <w:rsid w:val="00E46C05"/>
    <w:rsid w:val="00E552E4"/>
    <w:rsid w:val="00E6673D"/>
    <w:rsid w:val="00E769A5"/>
    <w:rsid w:val="00E85B12"/>
    <w:rsid w:val="00EB5222"/>
    <w:rsid w:val="00EE1635"/>
    <w:rsid w:val="00EF0F51"/>
    <w:rsid w:val="00EF1EE1"/>
    <w:rsid w:val="00EF60C0"/>
    <w:rsid w:val="00F00B3A"/>
    <w:rsid w:val="00F104B3"/>
    <w:rsid w:val="00F15274"/>
    <w:rsid w:val="00F174AC"/>
    <w:rsid w:val="00F32160"/>
    <w:rsid w:val="00F52B38"/>
    <w:rsid w:val="00F5707C"/>
    <w:rsid w:val="00F66F30"/>
    <w:rsid w:val="00F74FB1"/>
    <w:rsid w:val="00F76901"/>
    <w:rsid w:val="00F922E0"/>
    <w:rsid w:val="00FA3FD4"/>
    <w:rsid w:val="00FB42B5"/>
    <w:rsid w:val="00FC16F2"/>
    <w:rsid w:val="00FC3C79"/>
    <w:rsid w:val="00FD129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1DD9C"/>
  <w15:chartTrackingRefBased/>
  <w15:docId w15:val="{33E68B55-66FA-47C4-AB5D-8342EB62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semiHidden/>
    <w:qFormat/>
    <w:rsid w:val="00A9007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semiHidden/>
    <w:rsid w:val="00E46C05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semiHidden/>
    <w:rsid w:val="00E46C05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46C05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46C05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46C05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46C05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UPKAutorzy">
    <w:name w:val="WUPK_Autorzy"/>
    <w:basedOn w:val="Normalny"/>
    <w:qFormat/>
    <w:rsid w:val="00A266A5"/>
    <w:rPr>
      <w:rFonts w:ascii="Times New Roman" w:hAnsi="Times New Roman" w:cs="Times New Roman"/>
      <w:b/>
      <w:sz w:val="24"/>
    </w:rPr>
  </w:style>
  <w:style w:type="paragraph" w:customStyle="1" w:styleId="WUPKAfiliacja">
    <w:name w:val="WUPK_Afiliacja"/>
    <w:basedOn w:val="Normalny"/>
    <w:qFormat/>
    <w:rsid w:val="00A266A5"/>
    <w:pPr>
      <w:spacing w:before="40" w:after="40" w:line="260" w:lineRule="atLeast"/>
    </w:pPr>
    <w:rPr>
      <w:rFonts w:ascii="Times New Roman" w:hAnsi="Times New Roman" w:cs="Times New Roman"/>
    </w:rPr>
  </w:style>
  <w:style w:type="paragraph" w:customStyle="1" w:styleId="WUPKMail">
    <w:name w:val="WUPK_Mail"/>
    <w:basedOn w:val="Normalny"/>
    <w:qFormat/>
    <w:rsid w:val="00A266A5"/>
    <w:pPr>
      <w:spacing w:before="40" w:after="0" w:line="260" w:lineRule="atLeast"/>
    </w:pPr>
    <w:rPr>
      <w:rFonts w:ascii="Times New Roman" w:hAnsi="Times New Roman" w:cs="Times New Roman"/>
    </w:rPr>
  </w:style>
  <w:style w:type="paragraph" w:customStyle="1" w:styleId="WUPKTytu">
    <w:name w:val="WUPK_Tytuł"/>
    <w:basedOn w:val="Normalny"/>
    <w:qFormat/>
    <w:rsid w:val="00A266A5"/>
    <w:pPr>
      <w:spacing w:before="720" w:after="480" w:line="260" w:lineRule="atLeast"/>
      <w:jc w:val="center"/>
    </w:pPr>
    <w:rPr>
      <w:rFonts w:ascii="Times New Roman" w:hAnsi="Times New Roman" w:cs="Times New Roman"/>
      <w:b/>
      <w:caps/>
      <w:sz w:val="30"/>
      <w:szCs w:val="30"/>
    </w:rPr>
  </w:style>
  <w:style w:type="paragraph" w:customStyle="1" w:styleId="WUPKNagowek1">
    <w:name w:val="WUPK_Nagłowek_1"/>
    <w:basedOn w:val="Normalny"/>
    <w:qFormat/>
    <w:rsid w:val="00030FB2"/>
    <w:pPr>
      <w:numPr>
        <w:numId w:val="1"/>
      </w:numPr>
      <w:spacing w:before="360" w:after="80" w:line="240" w:lineRule="auto"/>
      <w:contextualSpacing/>
    </w:pPr>
    <w:rPr>
      <w:rFonts w:ascii="Times New Roman" w:hAnsi="Times New Roman" w:cs="Times New Roman"/>
      <w:b/>
      <w:sz w:val="26"/>
      <w:szCs w:val="26"/>
    </w:rPr>
  </w:style>
  <w:style w:type="paragraph" w:customStyle="1" w:styleId="WUPKNagowek2">
    <w:name w:val="WUPK_Nagłowek_2"/>
    <w:basedOn w:val="Normalny"/>
    <w:qFormat/>
    <w:rsid w:val="004B5021"/>
    <w:pPr>
      <w:numPr>
        <w:ilvl w:val="1"/>
        <w:numId w:val="1"/>
      </w:numPr>
      <w:spacing w:before="240" w:after="40" w:line="240" w:lineRule="auto"/>
      <w:ind w:left="567" w:hanging="573"/>
      <w:contextualSpacing/>
    </w:pPr>
    <w:rPr>
      <w:rFonts w:ascii="Times New Roman" w:hAnsi="Times New Roman" w:cs="Times New Roman"/>
      <w:b/>
      <w:sz w:val="24"/>
      <w:szCs w:val="24"/>
    </w:rPr>
  </w:style>
  <w:style w:type="paragraph" w:customStyle="1" w:styleId="WUPKNagowek3">
    <w:name w:val="WUPK_Nagłowek_3"/>
    <w:basedOn w:val="Normalny"/>
    <w:qFormat/>
    <w:rsid w:val="00C22954"/>
    <w:pPr>
      <w:numPr>
        <w:ilvl w:val="2"/>
        <w:numId w:val="1"/>
      </w:numPr>
      <w:spacing w:before="120" w:after="0" w:line="240" w:lineRule="auto"/>
      <w:ind w:left="709" w:hanging="709"/>
      <w:contextualSpacing/>
    </w:pPr>
    <w:rPr>
      <w:rFonts w:ascii="Times New Roman" w:hAnsi="Times New Roman" w:cs="Times New Roman"/>
      <w:b/>
    </w:rPr>
  </w:style>
  <w:style w:type="paragraph" w:customStyle="1" w:styleId="WUPKPierwszyAkapit">
    <w:name w:val="WUPK_Pierwszy_Akapit"/>
    <w:basedOn w:val="Normalny"/>
    <w:link w:val="WUPKPierwszyAkapitZnak"/>
    <w:qFormat/>
    <w:rsid w:val="00380D4E"/>
    <w:pPr>
      <w:spacing w:before="40" w:after="0" w:line="260" w:lineRule="atLeast"/>
      <w:jc w:val="both"/>
    </w:pPr>
    <w:rPr>
      <w:rFonts w:ascii="Times New Roman" w:hAnsi="Times New Roman" w:cs="Times New Roman"/>
    </w:rPr>
  </w:style>
  <w:style w:type="paragraph" w:customStyle="1" w:styleId="WUPKAkapit">
    <w:name w:val="WUPK_Akapit"/>
    <w:basedOn w:val="WUPKPierwszyAkapit"/>
    <w:qFormat/>
    <w:rsid w:val="00380D4E"/>
    <w:pPr>
      <w:ind w:firstLine="357"/>
    </w:pPr>
  </w:style>
  <w:style w:type="paragraph" w:customStyle="1" w:styleId="WUPKFigure">
    <w:name w:val="WUPK_Figure"/>
    <w:basedOn w:val="Normalny"/>
    <w:qFormat/>
    <w:rsid w:val="00C22954"/>
    <w:pPr>
      <w:numPr>
        <w:numId w:val="3"/>
      </w:numPr>
      <w:spacing w:before="40" w:after="200" w:line="240" w:lineRule="auto"/>
      <w:ind w:left="709" w:hanging="709"/>
    </w:pPr>
    <w:rPr>
      <w:rFonts w:ascii="Times New Roman" w:hAnsi="Times New Roman" w:cs="Times New Roman"/>
      <w:sz w:val="20"/>
      <w:szCs w:val="20"/>
    </w:rPr>
  </w:style>
  <w:style w:type="paragraph" w:customStyle="1" w:styleId="WUPKTabPl">
    <w:name w:val="WUPK_Tab_Pl"/>
    <w:basedOn w:val="Normalny"/>
    <w:qFormat/>
    <w:rsid w:val="002546DA"/>
    <w:pPr>
      <w:numPr>
        <w:numId w:val="4"/>
      </w:numPr>
      <w:spacing w:before="300" w:after="0" w:line="240" w:lineRule="auto"/>
      <w:ind w:left="992" w:hanging="992"/>
    </w:pPr>
    <w:rPr>
      <w:rFonts w:ascii="Times New Roman" w:hAnsi="Times New Roman" w:cs="Times New Roman"/>
      <w:sz w:val="20"/>
      <w:szCs w:val="20"/>
    </w:rPr>
  </w:style>
  <w:style w:type="paragraph" w:customStyle="1" w:styleId="WUPKTable">
    <w:name w:val="WUPK_Table"/>
    <w:basedOn w:val="Normalny"/>
    <w:qFormat/>
    <w:rsid w:val="00E552E4"/>
    <w:pPr>
      <w:numPr>
        <w:numId w:val="5"/>
      </w:numPr>
      <w:spacing w:before="120" w:after="120" w:line="240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WUPKPunktor1">
    <w:name w:val="WUPK_Punktor_1"/>
    <w:basedOn w:val="Normalny"/>
    <w:qFormat/>
    <w:rsid w:val="001768D4"/>
    <w:pPr>
      <w:numPr>
        <w:numId w:val="6"/>
      </w:numPr>
      <w:spacing w:before="40" w:after="0" w:line="240" w:lineRule="auto"/>
      <w:ind w:left="568" w:hanging="284"/>
      <w:contextualSpacing/>
    </w:pPr>
    <w:rPr>
      <w:rFonts w:ascii="Times New Roman" w:hAnsi="Times New Roman" w:cs="Times New Roman"/>
    </w:rPr>
  </w:style>
  <w:style w:type="paragraph" w:customStyle="1" w:styleId="WUPKPunktor2">
    <w:name w:val="WUPK_Punktor_2"/>
    <w:basedOn w:val="Normalny"/>
    <w:qFormat/>
    <w:rsid w:val="00030FB2"/>
    <w:pPr>
      <w:numPr>
        <w:numId w:val="7"/>
      </w:numPr>
      <w:spacing w:before="40" w:after="0" w:line="260" w:lineRule="atLeast"/>
      <w:ind w:left="851" w:hanging="284"/>
      <w:contextualSpacing/>
    </w:pPr>
    <w:rPr>
      <w:rFonts w:ascii="Times New Roman" w:hAnsi="Times New Roman" w:cs="Times New Roman"/>
    </w:rPr>
  </w:style>
  <w:style w:type="paragraph" w:customStyle="1" w:styleId="WUPKLiteratura">
    <w:name w:val="WUPK_Literatura"/>
    <w:basedOn w:val="WUPKNagowek1"/>
    <w:qFormat/>
    <w:rsid w:val="00F922E0"/>
    <w:pPr>
      <w:numPr>
        <w:numId w:val="0"/>
      </w:numPr>
    </w:pPr>
  </w:style>
  <w:style w:type="paragraph" w:customStyle="1" w:styleId="WUPKPozLit">
    <w:name w:val="WUPK_Poz_Lit"/>
    <w:basedOn w:val="Normalny"/>
    <w:qFormat/>
    <w:rsid w:val="00737097"/>
    <w:pPr>
      <w:numPr>
        <w:numId w:val="8"/>
      </w:numPr>
      <w:spacing w:before="40" w:after="0" w:line="240" w:lineRule="auto"/>
      <w:ind w:left="426" w:hanging="426"/>
      <w:contextualSpacing/>
    </w:pPr>
    <w:rPr>
      <w:rFonts w:ascii="Times New Roman" w:hAnsi="Times New Roman" w:cs="Times New Roman"/>
    </w:rPr>
  </w:style>
  <w:style w:type="paragraph" w:customStyle="1" w:styleId="WUPKListaNumerowana">
    <w:name w:val="WUPK_Lista_Numerowana"/>
    <w:basedOn w:val="WUPKAkapit"/>
    <w:qFormat/>
    <w:rsid w:val="00F922E0"/>
    <w:pPr>
      <w:numPr>
        <w:numId w:val="9"/>
      </w:numPr>
    </w:pPr>
  </w:style>
  <w:style w:type="paragraph" w:customStyle="1" w:styleId="WUPKStreszczenie">
    <w:name w:val="WUPK_Streszczenie"/>
    <w:basedOn w:val="WUPKLiteratura"/>
    <w:qFormat/>
    <w:rsid w:val="00F922E0"/>
    <w:pPr>
      <w:jc w:val="center"/>
    </w:pPr>
  </w:style>
  <w:style w:type="character" w:styleId="Pogrubienie">
    <w:name w:val="Strong"/>
    <w:basedOn w:val="Domylnaczcionkaakapitu"/>
    <w:uiPriority w:val="22"/>
    <w:rsid w:val="00030F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57F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757FC"/>
    <w:rPr>
      <w:color w:val="605E5C"/>
      <w:shd w:val="clear" w:color="auto" w:fill="E1DFDD"/>
    </w:rPr>
  </w:style>
  <w:style w:type="paragraph" w:styleId="Bezodstpw">
    <w:name w:val="No Spacing"/>
    <w:basedOn w:val="Spistreci1"/>
    <w:uiPriority w:val="1"/>
    <w:qFormat/>
    <w:rsid w:val="003930A6"/>
    <w:pPr>
      <w:tabs>
        <w:tab w:val="left" w:pos="567"/>
        <w:tab w:val="left" w:pos="880"/>
        <w:tab w:val="right" w:leader="dot" w:pos="9060"/>
      </w:tabs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qFormat/>
    <w:rsid w:val="003930A6"/>
    <w:pPr>
      <w:spacing w:after="100"/>
    </w:pPr>
  </w:style>
  <w:style w:type="character" w:customStyle="1" w:styleId="Nagwek1Znak">
    <w:name w:val="Nagłówek 1 Znak"/>
    <w:basedOn w:val="Domylnaczcionkaakapitu"/>
    <w:link w:val="Nagwek1"/>
    <w:semiHidden/>
    <w:rsid w:val="00A90071"/>
    <w:rPr>
      <w:rFonts w:ascii="Calibri" w:eastAsia="Calibri" w:hAnsi="Calibri" w:cs="Calibri"/>
      <w:b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90071"/>
    <w:rPr>
      <w:rFonts w:ascii="Calibri" w:eastAsia="Calibri" w:hAnsi="Calibri" w:cs="Calibri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46C05"/>
    <w:rPr>
      <w:rFonts w:ascii="Calibri" w:eastAsia="Calibri" w:hAnsi="Calibri" w:cs="Calibri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E46C05"/>
    <w:rPr>
      <w:rFonts w:ascii="Calibri" w:eastAsia="Calibri" w:hAnsi="Calibri" w:cs="Calibri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46C05"/>
    <w:rPr>
      <w:rFonts w:ascii="Calibri" w:eastAsia="Calibri" w:hAnsi="Calibri" w:cs="Calibri"/>
      <w:b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46C05"/>
    <w:rPr>
      <w:rFonts w:ascii="Calibri" w:eastAsia="Calibri" w:hAnsi="Calibri" w:cs="Calibri"/>
      <w:b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46C05"/>
    <w:rPr>
      <w:color w:val="954F72" w:themeColor="followed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46C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nsolas" w:eastAsia="Times New Roman" w:hAnsi="Consolas" w:cs="Times New Roman"/>
      <w:color w:val="000000"/>
      <w:sz w:val="20"/>
      <w:szCs w:val="20"/>
      <w:lang w:val="en-US" w:eastAsia="de-D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46C05"/>
    <w:rPr>
      <w:rFonts w:ascii="Consolas" w:eastAsia="Times New Roman" w:hAnsi="Consolas" w:cs="Times New Roman"/>
      <w:color w:val="000000"/>
      <w:sz w:val="20"/>
      <w:szCs w:val="20"/>
      <w:lang w:val="en-US" w:eastAsia="de-DE"/>
    </w:rPr>
  </w:style>
  <w:style w:type="paragraph" w:customStyle="1" w:styleId="msonormal0">
    <w:name w:val="msonormal"/>
    <w:basedOn w:val="Normalny"/>
    <w:uiPriority w:val="99"/>
    <w:qFormat/>
    <w:rsid w:val="00E46C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qFormat/>
    <w:rsid w:val="00E46C0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qFormat/>
    <w:rsid w:val="00E46C05"/>
    <w:pPr>
      <w:tabs>
        <w:tab w:val="right" w:leader="dot" w:pos="4171"/>
      </w:tabs>
      <w:spacing w:after="0"/>
      <w:ind w:left="220" w:hanging="220"/>
    </w:pPr>
    <w:rPr>
      <w:rFonts w:ascii="Times New Roman" w:eastAsia="Calibri" w:hAnsi="Times New Roman" w:cs="Times New Roman"/>
      <w:noProof/>
      <w:sz w:val="24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unhideWhenUsed/>
    <w:qFormat/>
    <w:rsid w:val="00E46C05"/>
    <w:pPr>
      <w:spacing w:after="0"/>
      <w:ind w:left="440" w:hanging="220"/>
    </w:pPr>
    <w:rPr>
      <w:rFonts w:eastAsia="Calibri" w:cstheme="minorHAnsi"/>
      <w:sz w:val="18"/>
      <w:szCs w:val="18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unhideWhenUsed/>
    <w:qFormat/>
    <w:rsid w:val="00E46C05"/>
    <w:pPr>
      <w:spacing w:after="0"/>
      <w:ind w:left="660" w:hanging="220"/>
    </w:pPr>
    <w:rPr>
      <w:rFonts w:eastAsia="Calibri" w:cstheme="minorHAnsi"/>
      <w:sz w:val="18"/>
      <w:szCs w:val="18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unhideWhenUsed/>
    <w:qFormat/>
    <w:rsid w:val="00E46C05"/>
    <w:pPr>
      <w:spacing w:after="0"/>
      <w:ind w:left="880" w:hanging="220"/>
    </w:pPr>
    <w:rPr>
      <w:rFonts w:eastAsia="Calibri" w:cstheme="minorHAnsi"/>
      <w:sz w:val="18"/>
      <w:szCs w:val="18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unhideWhenUsed/>
    <w:qFormat/>
    <w:rsid w:val="00E46C05"/>
    <w:pPr>
      <w:spacing w:after="0"/>
      <w:ind w:left="1100" w:hanging="220"/>
    </w:pPr>
    <w:rPr>
      <w:rFonts w:eastAsia="Calibri" w:cstheme="minorHAnsi"/>
      <w:sz w:val="18"/>
      <w:szCs w:val="18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unhideWhenUsed/>
    <w:qFormat/>
    <w:rsid w:val="00E46C05"/>
    <w:pPr>
      <w:spacing w:after="0"/>
      <w:ind w:left="1320" w:hanging="220"/>
    </w:pPr>
    <w:rPr>
      <w:rFonts w:eastAsia="Calibri" w:cstheme="minorHAnsi"/>
      <w:sz w:val="18"/>
      <w:szCs w:val="18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unhideWhenUsed/>
    <w:qFormat/>
    <w:rsid w:val="00E46C05"/>
    <w:pPr>
      <w:spacing w:after="0"/>
      <w:ind w:left="1540" w:hanging="220"/>
    </w:pPr>
    <w:rPr>
      <w:rFonts w:eastAsia="Calibri" w:cstheme="minorHAnsi"/>
      <w:sz w:val="18"/>
      <w:szCs w:val="18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unhideWhenUsed/>
    <w:qFormat/>
    <w:rsid w:val="00E46C05"/>
    <w:pPr>
      <w:spacing w:after="0"/>
      <w:ind w:left="1760" w:hanging="220"/>
    </w:pPr>
    <w:rPr>
      <w:rFonts w:eastAsia="Calibri" w:cstheme="minorHAnsi"/>
      <w:sz w:val="18"/>
      <w:szCs w:val="18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unhideWhenUsed/>
    <w:qFormat/>
    <w:rsid w:val="00E46C05"/>
    <w:pPr>
      <w:spacing w:after="0"/>
      <w:ind w:left="1980" w:hanging="220"/>
    </w:pPr>
    <w:rPr>
      <w:rFonts w:eastAsia="Calibri" w:cstheme="minorHAnsi"/>
      <w:sz w:val="18"/>
      <w:szCs w:val="1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E46C05"/>
    <w:pPr>
      <w:tabs>
        <w:tab w:val="left" w:pos="709"/>
        <w:tab w:val="right" w:leader="dot" w:pos="9061"/>
      </w:tabs>
      <w:spacing w:after="0" w:line="360" w:lineRule="auto"/>
      <w:ind w:left="709" w:hanging="369"/>
    </w:pPr>
    <w:rPr>
      <w:rFonts w:ascii="Times New Roman" w:eastAsia="Calibri" w:hAnsi="Times New Roman" w:cs="Calibri"/>
      <w:sz w:val="24"/>
      <w:lang w:eastAsia="pl-PL"/>
    </w:rPr>
  </w:style>
  <w:style w:type="character" w:customStyle="1" w:styleId="Spistreci3Znak">
    <w:name w:val="Spis treści 3 Znak"/>
    <w:basedOn w:val="Domylnaczcionkaakapitu"/>
    <w:link w:val="Spistreci3"/>
    <w:uiPriority w:val="39"/>
    <w:semiHidden/>
    <w:locked/>
    <w:rsid w:val="00E46C05"/>
    <w:rPr>
      <w:rFonts w:ascii="Times New Roman" w:eastAsia="Century Schoolbook" w:hAnsi="Times New Roman" w:cs="Century Schoolbook"/>
      <w:sz w:val="24"/>
      <w:szCs w:val="20"/>
      <w:shd w:val="clear" w:color="auto" w:fill="FFFFFF"/>
    </w:rPr>
  </w:style>
  <w:style w:type="paragraph" w:styleId="Spistreci3">
    <w:name w:val="toc 3"/>
    <w:basedOn w:val="Normalny"/>
    <w:link w:val="Spistreci3Znak"/>
    <w:autoRedefine/>
    <w:uiPriority w:val="39"/>
    <w:semiHidden/>
    <w:unhideWhenUsed/>
    <w:qFormat/>
    <w:rsid w:val="00E46C05"/>
    <w:pPr>
      <w:widowControl w:val="0"/>
      <w:shd w:val="clear" w:color="auto" w:fill="FFFFFF"/>
      <w:tabs>
        <w:tab w:val="left" w:pos="1134"/>
        <w:tab w:val="right" w:leader="dot" w:pos="9061"/>
      </w:tabs>
      <w:spacing w:after="0" w:line="360" w:lineRule="auto"/>
      <w:ind w:left="567"/>
      <w:jc w:val="both"/>
    </w:pPr>
    <w:rPr>
      <w:rFonts w:ascii="Times New Roman" w:eastAsia="Century Schoolbook" w:hAnsi="Times New Roman" w:cs="Century Schoolbook"/>
      <w:sz w:val="24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qFormat/>
    <w:rsid w:val="00E46C05"/>
    <w:pPr>
      <w:tabs>
        <w:tab w:val="left" w:pos="1418"/>
        <w:tab w:val="right" w:leader="dot" w:pos="9061"/>
      </w:tabs>
      <w:spacing w:after="0" w:line="360" w:lineRule="auto"/>
      <w:ind w:left="1418" w:hanging="624"/>
    </w:pPr>
    <w:rPr>
      <w:rFonts w:ascii="Times New Roman" w:eastAsia="Calibri" w:hAnsi="Times New Roman" w:cs="Calibri"/>
      <w:sz w:val="24"/>
      <w:lang w:eastAsia="pl-PL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qFormat/>
    <w:rsid w:val="00E46C05"/>
    <w:pPr>
      <w:spacing w:after="100"/>
      <w:ind w:left="880"/>
    </w:pPr>
    <w:rPr>
      <w:rFonts w:ascii="Calibri" w:eastAsia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46C0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C05"/>
    <w:rPr>
      <w:rFonts w:ascii="Calibri" w:eastAsia="Calibri" w:hAnsi="Calibri" w:cs="Calibri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46C05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6C05"/>
    <w:rPr>
      <w:rFonts w:ascii="Calibri" w:eastAsia="Calibri" w:hAnsi="Calibri" w:cs="Calibri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E46C0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46C05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qFormat/>
    <w:rsid w:val="00E46C0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46C05"/>
    <w:rPr>
      <w:rFonts w:ascii="Calibri" w:eastAsia="Calibri" w:hAnsi="Calibri" w:cs="Calibri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unhideWhenUsed/>
    <w:qFormat/>
    <w:rsid w:val="00E46C05"/>
    <w:pPr>
      <w:spacing w:before="240" w:after="120"/>
      <w:ind w:left="140"/>
    </w:pPr>
    <w:rPr>
      <w:rFonts w:asciiTheme="majorHAnsi" w:eastAsia="Calibri" w:hAnsiTheme="majorHAnsi" w:cstheme="majorHAnsi"/>
      <w:b/>
      <w:bCs/>
      <w:sz w:val="28"/>
      <w:szCs w:val="28"/>
      <w:lang w:eastAsia="pl-P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46C05"/>
    <w:pPr>
      <w:spacing w:after="200" w:line="240" w:lineRule="auto"/>
    </w:pPr>
    <w:rPr>
      <w:rFonts w:ascii="Calibri" w:eastAsia="Calibri" w:hAnsi="Calibri" w:cs="Calibri"/>
      <w:i/>
      <w:iCs/>
      <w:color w:val="44546A" w:themeColor="text2"/>
      <w:sz w:val="18"/>
      <w:szCs w:val="18"/>
      <w:lang w:eastAsia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qFormat/>
    <w:rsid w:val="00E46C05"/>
    <w:pPr>
      <w:spacing w:after="0" w:line="360" w:lineRule="auto"/>
    </w:pPr>
    <w:rPr>
      <w:rFonts w:ascii="Times New Roman" w:eastAsia="Calibri" w:hAnsi="Times New Roman" w:cs="Calibr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E46C0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6C05"/>
    <w:rPr>
      <w:rFonts w:ascii="Calibri" w:eastAsia="Calibri" w:hAnsi="Calibri" w:cs="Calibri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E46C05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46C05"/>
    <w:rPr>
      <w:rFonts w:ascii="Calibri" w:eastAsia="Calibri" w:hAnsi="Calibri" w:cs="Calibri"/>
      <w:b/>
      <w:sz w:val="72"/>
      <w:szCs w:val="72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46C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E46C05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46C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C05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46C05"/>
    <w:pPr>
      <w:spacing w:after="0" w:line="240" w:lineRule="auto"/>
    </w:pPr>
    <w:rPr>
      <w:rFonts w:ascii="Segoe UI" w:eastAsia="Calibr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C05"/>
    <w:rPr>
      <w:rFonts w:ascii="Segoe UI" w:eastAsia="Calibri" w:hAnsi="Segoe UI" w:cs="Segoe UI"/>
      <w:sz w:val="18"/>
      <w:szCs w:val="18"/>
      <w:lang w:eastAsia="pl-PL"/>
    </w:rPr>
  </w:style>
  <w:style w:type="paragraph" w:styleId="Poprawka">
    <w:name w:val="Revision"/>
    <w:uiPriority w:val="99"/>
    <w:semiHidden/>
    <w:qFormat/>
    <w:rsid w:val="00E46C0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46C05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customStyle="1" w:styleId="TekstZnak">
    <w:name w:val="Tekst Znak"/>
    <w:basedOn w:val="Domylnaczcionkaakapitu"/>
    <w:link w:val="Tekst"/>
    <w:semiHidden/>
    <w:locked/>
    <w:rsid w:val="00A900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link w:val="TekstZnak"/>
    <w:semiHidden/>
    <w:qFormat/>
    <w:rsid w:val="00E46C05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2">
    <w:name w:val="m2"/>
    <w:basedOn w:val="Normalny"/>
    <w:uiPriority w:val="99"/>
    <w:qFormat/>
    <w:rsid w:val="00E46C0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uiPriority w:val="99"/>
    <w:qFormat/>
    <w:rsid w:val="00E46C0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p1a">
    <w:name w:val="p1a"/>
    <w:basedOn w:val="Normalny"/>
    <w:next w:val="Normalny"/>
    <w:uiPriority w:val="99"/>
    <w:qFormat/>
    <w:rsid w:val="00E46C05"/>
    <w:pPr>
      <w:overflowPunct w:val="0"/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quation">
    <w:name w:val="equation"/>
    <w:basedOn w:val="Normalny"/>
    <w:next w:val="Normalny"/>
    <w:uiPriority w:val="99"/>
    <w:qFormat/>
    <w:rsid w:val="00E46C05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numitem">
    <w:name w:val="numitem"/>
    <w:basedOn w:val="Normalny"/>
    <w:uiPriority w:val="99"/>
    <w:qFormat/>
    <w:rsid w:val="00E46C05"/>
    <w:pPr>
      <w:numPr>
        <w:numId w:val="10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treci2">
    <w:name w:val="Tekst treści (2)_"/>
    <w:basedOn w:val="Domylnaczcionkaakapitu"/>
    <w:link w:val="Teksttreci20"/>
    <w:semiHidden/>
    <w:locked/>
    <w:rsid w:val="00A90071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semiHidden/>
    <w:qFormat/>
    <w:rsid w:val="00E46C05"/>
    <w:pPr>
      <w:widowControl w:val="0"/>
      <w:shd w:val="clear" w:color="auto" w:fill="FFFFFF"/>
      <w:spacing w:before="900" w:after="420" w:line="0" w:lineRule="atLeast"/>
      <w:ind w:hanging="580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Teksttreci5">
    <w:name w:val="Tekst treści (5)_"/>
    <w:basedOn w:val="Domylnaczcionkaakapitu"/>
    <w:link w:val="Teksttreci50"/>
    <w:semiHidden/>
    <w:locked/>
    <w:rsid w:val="00A90071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semiHidden/>
    <w:qFormat/>
    <w:rsid w:val="00E46C05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customStyle="1" w:styleId="Spistreci30">
    <w:name w:val="Spis treści (3)_"/>
    <w:basedOn w:val="Domylnaczcionkaakapitu"/>
    <w:link w:val="Spistreci31"/>
    <w:semiHidden/>
    <w:locked/>
    <w:rsid w:val="00A90071"/>
    <w:rPr>
      <w:rFonts w:ascii="Century Schoolbook" w:eastAsia="Century Schoolbook" w:hAnsi="Century Schoolbook" w:cs="Century Schoolbook"/>
      <w:i/>
      <w:iCs/>
      <w:sz w:val="20"/>
      <w:szCs w:val="20"/>
      <w:shd w:val="clear" w:color="auto" w:fill="FFFFFF"/>
    </w:rPr>
  </w:style>
  <w:style w:type="paragraph" w:customStyle="1" w:styleId="Spistreci31">
    <w:name w:val="Spis treści (3)"/>
    <w:basedOn w:val="Normalny"/>
    <w:link w:val="Spistreci30"/>
    <w:semiHidden/>
    <w:qFormat/>
    <w:rsid w:val="00E46C05"/>
    <w:pPr>
      <w:widowControl w:val="0"/>
      <w:shd w:val="clear" w:color="auto" w:fill="FFFFFF"/>
      <w:spacing w:after="180" w:line="0" w:lineRule="atLeast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character" w:customStyle="1" w:styleId="WstpZnak">
    <w:name w:val="Wstęp Znak"/>
    <w:basedOn w:val="Domylnaczcionkaakapitu"/>
    <w:link w:val="Wstp"/>
    <w:locked/>
    <w:rsid w:val="00E46C05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Wstp">
    <w:name w:val="Wstęp"/>
    <w:link w:val="WstpZnak"/>
    <w:qFormat/>
    <w:rsid w:val="00E46C05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SpisyilistyZnak">
    <w:name w:val="Spisy i listy Znak"/>
    <w:basedOn w:val="Domylnaczcionkaakapitu"/>
    <w:link w:val="Spisyilisty"/>
    <w:semiHidden/>
    <w:locked/>
    <w:rsid w:val="00A90071"/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paragraph" w:customStyle="1" w:styleId="Spisyilisty">
    <w:name w:val="Spisy i listy"/>
    <w:link w:val="SpisyilistyZnak"/>
    <w:semiHidden/>
    <w:qFormat/>
    <w:rsid w:val="00E46C05"/>
    <w:pPr>
      <w:spacing w:after="0" w:line="360" w:lineRule="auto"/>
      <w:jc w:val="both"/>
    </w:pPr>
    <w:rPr>
      <w:rFonts w:ascii="Times New Roman" w:eastAsia="Times New Roman" w:hAnsi="Times New Roman" w:cs="Times New Roman"/>
      <w:b/>
      <w:caps/>
      <w:color w:val="000000"/>
      <w:sz w:val="24"/>
      <w:szCs w:val="24"/>
      <w:lang w:eastAsia="pl-PL"/>
    </w:rPr>
  </w:style>
  <w:style w:type="character" w:customStyle="1" w:styleId="Rozdzia11Znak">
    <w:name w:val="Rozdział_1.1 Znak"/>
    <w:basedOn w:val="Domylnaczcionkaakapitu"/>
    <w:link w:val="Rozdzia11"/>
    <w:semiHidden/>
    <w:locked/>
    <w:rsid w:val="00A90071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Rozdzia11">
    <w:name w:val="Rozdział_1.1"/>
    <w:link w:val="Rozdzia11Znak"/>
    <w:semiHidden/>
    <w:qFormat/>
    <w:rsid w:val="00E46C05"/>
    <w:pPr>
      <w:numPr>
        <w:ilvl w:val="1"/>
        <w:numId w:val="12"/>
      </w:num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RozdziaZnak">
    <w:name w:val="Rozdział Znak"/>
    <w:basedOn w:val="Domylnaczcionkaakapitu"/>
    <w:link w:val="Rozdzia"/>
    <w:semiHidden/>
    <w:locked/>
    <w:rsid w:val="00A90071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Rozdzia">
    <w:name w:val="Rozdział"/>
    <w:link w:val="RozdziaZnak"/>
    <w:semiHidden/>
    <w:qFormat/>
    <w:rsid w:val="00E46C05"/>
    <w:pPr>
      <w:numPr>
        <w:numId w:val="13"/>
      </w:numPr>
      <w:spacing w:after="0" w:line="360" w:lineRule="auto"/>
      <w:ind w:left="567" w:hanging="567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Rozdzia111Znak">
    <w:name w:val="Rozdział 1.1.1. Znak"/>
    <w:basedOn w:val="Rozdzia11Znak"/>
    <w:link w:val="Rozdzia111"/>
    <w:semiHidden/>
    <w:locked/>
    <w:rsid w:val="00A90071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paragraph" w:customStyle="1" w:styleId="Rozdzia111">
    <w:name w:val="Rozdział 1.1.1."/>
    <w:link w:val="Rozdzia111Znak"/>
    <w:semiHidden/>
    <w:qFormat/>
    <w:rsid w:val="00E46C05"/>
    <w:pPr>
      <w:numPr>
        <w:numId w:val="15"/>
      </w:numPr>
      <w:spacing w:after="0" w:line="360" w:lineRule="auto"/>
      <w:ind w:left="567" w:hanging="567"/>
    </w:pPr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Rozdzia111-Znak">
    <w:name w:val="Rozdział 1.1.1- Znak"/>
    <w:basedOn w:val="Domylnaczcionkaakapitu"/>
    <w:link w:val="Rozdzia111-"/>
    <w:semiHidden/>
    <w:locked/>
    <w:rsid w:val="00A9007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Rozdzia111-">
    <w:name w:val="Rozdział 1.1.1-"/>
    <w:link w:val="Rozdzia111-Znak"/>
    <w:semiHidden/>
    <w:rsid w:val="00E46C05"/>
    <w:pPr>
      <w:numPr>
        <w:ilvl w:val="2"/>
        <w:numId w:val="12"/>
      </w:numPr>
      <w:spacing w:after="0" w:line="36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MDPIheaderjournallogo">
    <w:name w:val="MDPI_header_journal_logo"/>
    <w:uiPriority w:val="99"/>
    <w:qFormat/>
    <w:rsid w:val="00E46C05"/>
    <w:pPr>
      <w:adjustRightInd w:val="0"/>
      <w:snapToGrid w:val="0"/>
      <w:spacing w:after="0" w:line="240" w:lineRule="auto"/>
    </w:pPr>
    <w:rPr>
      <w:rFonts w:ascii="Palatino Linotype" w:eastAsia="Times New Roman" w:hAnsi="Palatino Linotype" w:cs="Times New Roman"/>
      <w:i/>
      <w:color w:val="000000"/>
      <w:sz w:val="24"/>
      <w:lang w:val="en-US" w:eastAsia="de-CH"/>
    </w:rPr>
  </w:style>
  <w:style w:type="paragraph" w:customStyle="1" w:styleId="MDPI62Acknowledgments">
    <w:name w:val="MDPI_6.2_Acknowledgments"/>
    <w:uiPriority w:val="99"/>
    <w:qFormat/>
    <w:rsid w:val="00E46C05"/>
    <w:pPr>
      <w:adjustRightInd w:val="0"/>
      <w:snapToGrid w:val="0"/>
      <w:spacing w:before="120" w:after="0" w:line="200" w:lineRule="atLeast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paragraph" w:customStyle="1" w:styleId="MDPI41tablecaption">
    <w:name w:val="MDPI_4.1_table_caption"/>
    <w:basedOn w:val="MDPI62Acknowledgments"/>
    <w:uiPriority w:val="99"/>
    <w:qFormat/>
    <w:rsid w:val="00E46C05"/>
    <w:pPr>
      <w:spacing w:before="240" w:after="120" w:line="260" w:lineRule="atLeast"/>
      <w:ind w:left="425" w:right="425"/>
    </w:pPr>
    <w:rPr>
      <w:szCs w:val="22"/>
    </w:rPr>
  </w:style>
  <w:style w:type="paragraph" w:customStyle="1" w:styleId="MDPI42tablebody">
    <w:name w:val="MDPI_4.2_table_body"/>
    <w:uiPriority w:val="99"/>
    <w:qFormat/>
    <w:rsid w:val="00E46C05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color w:val="000000"/>
      <w:sz w:val="20"/>
      <w:szCs w:val="20"/>
      <w:lang w:val="en-US" w:eastAsia="de-DE" w:bidi="en-US"/>
    </w:rPr>
  </w:style>
  <w:style w:type="paragraph" w:customStyle="1" w:styleId="MDPI31text">
    <w:name w:val="MDPI_3.1_text"/>
    <w:uiPriority w:val="99"/>
    <w:qFormat/>
    <w:rsid w:val="00E46C0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43tablefooter">
    <w:name w:val="MDPI_4.3_table_footer"/>
    <w:basedOn w:val="MDPI41tablecaption"/>
    <w:next w:val="MDPI31text"/>
    <w:uiPriority w:val="99"/>
    <w:qFormat/>
    <w:rsid w:val="00E46C05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uiPriority w:val="99"/>
    <w:qFormat/>
    <w:rsid w:val="00E46C05"/>
    <w:pPr>
      <w:spacing w:after="240" w:line="260" w:lineRule="atLeast"/>
      <w:ind w:left="425" w:right="425"/>
    </w:pPr>
  </w:style>
  <w:style w:type="paragraph" w:customStyle="1" w:styleId="MDPI52figure">
    <w:name w:val="MDPI_5.2_figure"/>
    <w:uiPriority w:val="99"/>
    <w:qFormat/>
    <w:rsid w:val="00E46C05"/>
    <w:pPr>
      <w:snapToGrid w:val="0"/>
      <w:spacing w:after="0" w:line="240" w:lineRule="auto"/>
      <w:jc w:val="center"/>
    </w:pPr>
    <w:rPr>
      <w:rFonts w:ascii="Palatino Linotype" w:eastAsia="Times New Roman" w:hAnsi="Palatino Linotype" w:cs="Times New Roman"/>
      <w:color w:val="000000"/>
      <w:sz w:val="24"/>
      <w:szCs w:val="20"/>
      <w:lang w:val="en-US" w:eastAsia="de-DE" w:bidi="en-US"/>
    </w:rPr>
  </w:style>
  <w:style w:type="paragraph" w:customStyle="1" w:styleId="MDPI61Supplementary">
    <w:name w:val="MDPI_6.1_Supplementary"/>
    <w:basedOn w:val="MDPI62Acknowledgments"/>
    <w:uiPriority w:val="99"/>
    <w:qFormat/>
    <w:rsid w:val="00E46C05"/>
    <w:pPr>
      <w:spacing w:before="240"/>
    </w:pPr>
    <w:rPr>
      <w:lang w:eastAsia="en-US"/>
    </w:rPr>
  </w:style>
  <w:style w:type="paragraph" w:customStyle="1" w:styleId="MDPI63AuthorContributions">
    <w:name w:val="MDPI_6.3_AuthorContributions"/>
    <w:basedOn w:val="MDPI62Acknowledgments"/>
    <w:uiPriority w:val="99"/>
    <w:qFormat/>
    <w:rsid w:val="00E46C05"/>
    <w:rPr>
      <w:rFonts w:eastAsia="SimSun"/>
      <w:color w:val="auto"/>
      <w:lang w:eastAsia="en-US"/>
    </w:rPr>
  </w:style>
  <w:style w:type="paragraph" w:customStyle="1" w:styleId="MDPI64CoI">
    <w:name w:val="MDPI_6.4_CoI"/>
    <w:basedOn w:val="MDPI62Acknowledgments"/>
    <w:uiPriority w:val="99"/>
    <w:rsid w:val="00E46C05"/>
  </w:style>
  <w:style w:type="paragraph" w:customStyle="1" w:styleId="MDPI23heading3">
    <w:name w:val="MDPI_2.3_heading3"/>
    <w:basedOn w:val="MDPI31text"/>
    <w:uiPriority w:val="99"/>
    <w:qFormat/>
    <w:rsid w:val="00E46C05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uiPriority w:val="99"/>
    <w:qFormat/>
    <w:rsid w:val="00E46C05"/>
    <w:pPr>
      <w:outlineLvl w:val="0"/>
    </w:pPr>
    <w:rPr>
      <w:b/>
    </w:rPr>
  </w:style>
  <w:style w:type="paragraph" w:customStyle="1" w:styleId="MDPI22heading2">
    <w:name w:val="MDPI_2.2_heading2"/>
    <w:basedOn w:val="Normalny"/>
    <w:uiPriority w:val="99"/>
    <w:qFormat/>
    <w:rsid w:val="00E46C0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Times New Roman" w:hAnsi="Palatino Linotype" w:cs="Times New Roman"/>
      <w:i/>
      <w:noProof/>
      <w:color w:val="000000"/>
      <w:sz w:val="20"/>
      <w:lang w:val="en-US" w:eastAsia="de-DE" w:bidi="en-US"/>
    </w:rPr>
  </w:style>
  <w:style w:type="paragraph" w:customStyle="1" w:styleId="MDPI71References">
    <w:name w:val="MDPI_7.1_References"/>
    <w:basedOn w:val="MDPI62Acknowledgments"/>
    <w:uiPriority w:val="99"/>
    <w:qFormat/>
    <w:rsid w:val="00E46C05"/>
    <w:pPr>
      <w:numPr>
        <w:numId w:val="16"/>
      </w:numPr>
      <w:spacing w:before="0" w:line="260" w:lineRule="atLeast"/>
      <w:ind w:left="425" w:hanging="425"/>
    </w:pPr>
  </w:style>
  <w:style w:type="paragraph" w:customStyle="1" w:styleId="referenceitem">
    <w:name w:val="referenceitem"/>
    <w:basedOn w:val="Normalny"/>
    <w:uiPriority w:val="99"/>
    <w:rsid w:val="00E46C05"/>
    <w:pPr>
      <w:numPr>
        <w:numId w:val="17"/>
      </w:numPr>
      <w:overflowPunct w:val="0"/>
      <w:autoSpaceDE w:val="0"/>
      <w:autoSpaceDN w:val="0"/>
      <w:adjustRightInd w:val="0"/>
      <w:spacing w:after="0" w:line="220" w:lineRule="atLeast"/>
      <w:jc w:val="both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customStyle="1" w:styleId="TabelaZnak">
    <w:name w:val="Tabela Znak"/>
    <w:basedOn w:val="Domylnaczcionkaakapitu"/>
    <w:link w:val="Tabela"/>
    <w:semiHidden/>
    <w:locked/>
    <w:rsid w:val="00A900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next w:val="Tekst"/>
    <w:link w:val="TabelaZnak"/>
    <w:semiHidden/>
    <w:qFormat/>
    <w:rsid w:val="00E46C0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RysunekZnak">
    <w:name w:val="Rysunek Znak"/>
    <w:basedOn w:val="Domylnaczcionkaakapitu"/>
    <w:link w:val="Rysunek"/>
    <w:semiHidden/>
    <w:locked/>
    <w:rsid w:val="00A9007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ysunek">
    <w:name w:val="Rysunek"/>
    <w:basedOn w:val="Normalny"/>
    <w:next w:val="Tekst"/>
    <w:link w:val="RysunekZnak"/>
    <w:semiHidden/>
    <w:qFormat/>
    <w:rsid w:val="00E46C05"/>
    <w:pPr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C0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6C05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6C05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46C05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E46C05"/>
    <w:rPr>
      <w:i/>
      <w:iCs/>
      <w:color w:val="404040" w:themeColor="text1" w:themeTint="BF"/>
    </w:rPr>
  </w:style>
  <w:style w:type="character" w:customStyle="1" w:styleId="tytul22">
    <w:name w:val="tytul22"/>
    <w:basedOn w:val="Domylnaczcionkaakapitu"/>
    <w:semiHidden/>
    <w:rsid w:val="00E46C05"/>
  </w:style>
  <w:style w:type="character" w:customStyle="1" w:styleId="Teksttreci2Kursywa">
    <w:name w:val="Tekst treści (2) + Kursywa"/>
    <w:basedOn w:val="Teksttreci2"/>
    <w:semiHidden/>
    <w:rsid w:val="00E46C05"/>
    <w:rPr>
      <w:rFonts w:ascii="Century Schoolbook" w:eastAsia="Century Schoolbook" w:hAnsi="Century Schoolbook" w:cs="Century Schoolbook"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Spistreci3Bezkursywy">
    <w:name w:val="Spis treści (3) + Bez kursywy"/>
    <w:basedOn w:val="Spistreci30"/>
    <w:semiHidden/>
    <w:rsid w:val="00E46C05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SpistreciKursywa">
    <w:name w:val="Spis treści + Kursywa"/>
    <w:aliases w:val="Odstępy 1 pt"/>
    <w:basedOn w:val="Spistreci3Znak"/>
    <w:semiHidden/>
    <w:rsid w:val="00E46C05"/>
    <w:rPr>
      <w:rFonts w:ascii="Century Schoolbook" w:eastAsia="Century Schoolbook" w:hAnsi="Century Schoolbook" w:cs="Century Schoolbook"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Spistreci3Odstpy1pt">
    <w:name w:val="Spis treści (3) + Odstępy 1 pt"/>
    <w:basedOn w:val="Spistreci30"/>
    <w:semiHidden/>
    <w:rsid w:val="00E46C05"/>
    <w:rPr>
      <w:rFonts w:ascii="Century Schoolbook" w:eastAsia="Century Schoolbook" w:hAnsi="Century Schoolbook" w:cs="Century Schoolbook"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Spistreci3TimesNewRoman">
    <w:name w:val="Spis treści (3) + Times New Roman"/>
    <w:aliases w:val="7,5 pt"/>
    <w:basedOn w:val="Spistreci30"/>
    <w:semiHidden/>
    <w:rsid w:val="00E46C0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5Odstpy1pt">
    <w:name w:val="Tekst treści (5) + Odstępy 1 pt"/>
    <w:basedOn w:val="Teksttreci5"/>
    <w:semiHidden/>
    <w:rsid w:val="00E46C05"/>
    <w:rPr>
      <w:rFonts w:ascii="Century Schoolbook" w:eastAsia="Century Schoolbook" w:hAnsi="Century Schoolbook" w:cs="Century Schoolbook"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Nierozpoznanawzmianka10">
    <w:name w:val="Nierozpoznana wzmianka1"/>
    <w:uiPriority w:val="99"/>
    <w:semiHidden/>
    <w:rsid w:val="00E46C05"/>
    <w:rPr>
      <w:color w:val="605E5C"/>
      <w:shd w:val="clear" w:color="auto" w:fill="E1DFDD"/>
    </w:rPr>
  </w:style>
  <w:style w:type="character" w:customStyle="1" w:styleId="text">
    <w:name w:val="text"/>
    <w:semiHidden/>
    <w:rsid w:val="00E46C05"/>
  </w:style>
  <w:style w:type="character" w:customStyle="1" w:styleId="size-xl">
    <w:name w:val="size-xl"/>
    <w:semiHidden/>
    <w:rsid w:val="00E46C05"/>
  </w:style>
  <w:style w:type="character" w:customStyle="1" w:styleId="size-m">
    <w:name w:val="size-m"/>
    <w:semiHidden/>
    <w:rsid w:val="00E46C05"/>
  </w:style>
  <w:style w:type="character" w:customStyle="1" w:styleId="None">
    <w:name w:val="None"/>
    <w:semiHidden/>
    <w:rsid w:val="00E46C05"/>
  </w:style>
  <w:style w:type="character" w:customStyle="1" w:styleId="alt-edited">
    <w:name w:val="alt-edited"/>
    <w:basedOn w:val="Domylnaczcionkaakapitu"/>
    <w:semiHidden/>
    <w:rsid w:val="00E46C05"/>
  </w:style>
  <w:style w:type="character" w:customStyle="1" w:styleId="tlid-translation">
    <w:name w:val="tlid-translation"/>
    <w:basedOn w:val="Domylnaczcionkaakapitu"/>
    <w:semiHidden/>
    <w:rsid w:val="00E46C05"/>
  </w:style>
  <w:style w:type="table" w:styleId="Tabela-Siatka">
    <w:name w:val="Table Grid"/>
    <w:basedOn w:val="Standardowy"/>
    <w:uiPriority w:val="39"/>
    <w:rsid w:val="00E46C05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E46C05"/>
    <w:pPr>
      <w:spacing w:after="0" w:line="240" w:lineRule="auto"/>
    </w:pPr>
    <w:rPr>
      <w:rFonts w:ascii="Calibri" w:eastAsia="SimSun" w:hAnsi="Calibri" w:cs="Times New Roman"/>
      <w:sz w:val="20"/>
      <w:szCs w:val="20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Normal">
    <w:name w:val="Table Normal"/>
    <w:rsid w:val="00E46C05"/>
    <w:pPr>
      <w:spacing w:line="256" w:lineRule="auto"/>
    </w:pPr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DPI41threelinetable">
    <w:name w:val="MDPI_4.1_three_line_table"/>
    <w:basedOn w:val="Standardowy"/>
    <w:uiPriority w:val="99"/>
    <w:rsid w:val="00E46C05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</w:rPr>
    <w:tblPr>
      <w:tblInd w:w="0" w:type="nil"/>
      <w:tblBorders>
        <w:top w:val="single" w:sz="8" w:space="0" w:color="auto"/>
        <w:bottom w:val="single" w:sz="8" w:space="0" w:color="auto"/>
      </w:tblBorders>
    </w:tblPr>
    <w:tcPr>
      <w:vAlign w:val="center"/>
    </w:tcPr>
    <w:tblStylePr w:type="firstRow">
      <w:rPr>
        <w:rFonts w:ascii="Segoe UI" w:hAnsi="Segoe UI" w:cs="Segoe UI" w:hint="default"/>
        <w:b/>
        <w:i w:val="0"/>
        <w:sz w:val="20"/>
        <w:szCs w:val="20"/>
      </w:rPr>
      <w:tblPr/>
      <w:tcPr>
        <w:tcBorders>
          <w:bottom w:val="single" w:sz="4" w:space="0" w:color="auto"/>
        </w:tcBorders>
      </w:tcPr>
    </w:tblStylePr>
  </w:style>
  <w:style w:type="table" w:customStyle="1" w:styleId="Tabela-Siatka1">
    <w:name w:val="Tabela - Siatka1"/>
    <w:basedOn w:val="Standardowy"/>
    <w:uiPriority w:val="39"/>
    <w:rsid w:val="00E46C0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4history">
    <w:name w:val="MDPI_1.4_history"/>
    <w:basedOn w:val="MDPI62Acknowledgments"/>
    <w:next w:val="Normalny"/>
    <w:semiHidden/>
    <w:rsid w:val="00E46C05"/>
    <w:pPr>
      <w:ind w:left="113"/>
      <w:jc w:val="left"/>
    </w:pPr>
  </w:style>
  <w:style w:type="paragraph" w:customStyle="1" w:styleId="MDPI18keywords">
    <w:name w:val="MDPI_1.8_keywords"/>
    <w:basedOn w:val="MDPI31text"/>
    <w:next w:val="Normalny"/>
    <w:semiHidden/>
    <w:rsid w:val="00E46C05"/>
    <w:pPr>
      <w:spacing w:before="240"/>
      <w:ind w:left="113" w:firstLine="0"/>
    </w:pPr>
  </w:style>
  <w:style w:type="paragraph" w:customStyle="1" w:styleId="MDPI17abstract">
    <w:name w:val="MDPI_1.7_abstract"/>
    <w:basedOn w:val="MDPI31text"/>
    <w:next w:val="MDPI18keywords"/>
    <w:semiHidden/>
    <w:rsid w:val="00E46C05"/>
    <w:pPr>
      <w:spacing w:before="240"/>
      <w:ind w:left="113" w:firstLine="0"/>
    </w:pPr>
  </w:style>
  <w:style w:type="paragraph" w:customStyle="1" w:styleId="MDPI19line">
    <w:name w:val="MDPI_1.9_line"/>
    <w:basedOn w:val="MDPI31text"/>
    <w:semiHidden/>
    <w:rsid w:val="00E46C05"/>
    <w:pPr>
      <w:pBdr>
        <w:bottom w:val="single" w:sz="6" w:space="1" w:color="auto"/>
      </w:pBdr>
      <w:ind w:firstLine="0"/>
    </w:pPr>
    <w:rPr>
      <w:szCs w:val="24"/>
    </w:rPr>
  </w:style>
  <w:style w:type="paragraph" w:customStyle="1" w:styleId="MDPI32textnoindent">
    <w:name w:val="MDPI_3.2_text_no_indent"/>
    <w:basedOn w:val="MDPI31text"/>
    <w:semiHidden/>
    <w:qFormat/>
    <w:rsid w:val="00E46C05"/>
    <w:pPr>
      <w:ind w:firstLine="0"/>
    </w:pPr>
  </w:style>
  <w:style w:type="paragraph" w:customStyle="1" w:styleId="MDPI33textspaceafter">
    <w:name w:val="MDPI_3.3_text_space_after"/>
    <w:basedOn w:val="MDPI31text"/>
    <w:semiHidden/>
    <w:rsid w:val="00E46C05"/>
    <w:pPr>
      <w:spacing w:after="240"/>
    </w:pPr>
  </w:style>
  <w:style w:type="paragraph" w:customStyle="1" w:styleId="MDPI35textbeforelist">
    <w:name w:val="MDPI_3.5_text_before_list"/>
    <w:basedOn w:val="MDPI31text"/>
    <w:semiHidden/>
    <w:rsid w:val="00E46C05"/>
    <w:pPr>
      <w:spacing w:after="120"/>
    </w:pPr>
  </w:style>
  <w:style w:type="paragraph" w:customStyle="1" w:styleId="MDPI36textafterlist">
    <w:name w:val="MDPI_3.6_text_after_list"/>
    <w:basedOn w:val="MDPI31text"/>
    <w:semiHidden/>
    <w:rsid w:val="00E46C05"/>
    <w:pPr>
      <w:spacing w:before="120"/>
    </w:pPr>
  </w:style>
  <w:style w:type="paragraph" w:customStyle="1" w:styleId="MDPI37itemize">
    <w:name w:val="MDPI_3.7_itemize"/>
    <w:basedOn w:val="MDPI31text"/>
    <w:semiHidden/>
    <w:rsid w:val="00E46C05"/>
    <w:pPr>
      <w:numPr>
        <w:numId w:val="18"/>
      </w:numPr>
      <w:ind w:left="425" w:hanging="425"/>
    </w:pPr>
  </w:style>
  <w:style w:type="paragraph" w:customStyle="1" w:styleId="MDPI38bullet">
    <w:name w:val="MDPI_3.8_bullet"/>
    <w:basedOn w:val="MDPI31text"/>
    <w:uiPriority w:val="99"/>
    <w:qFormat/>
    <w:rsid w:val="00E46C05"/>
    <w:pPr>
      <w:numPr>
        <w:numId w:val="19"/>
      </w:numPr>
      <w:ind w:left="425" w:hanging="425"/>
    </w:pPr>
  </w:style>
  <w:style w:type="paragraph" w:customStyle="1" w:styleId="MDPI39equation">
    <w:name w:val="MDPI_3.9_equation"/>
    <w:basedOn w:val="MDPI31text"/>
    <w:semiHidden/>
    <w:qFormat/>
    <w:rsid w:val="00E46C05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semiHidden/>
    <w:rsid w:val="00E46C05"/>
    <w:pPr>
      <w:spacing w:before="120" w:after="120" w:line="240" w:lineRule="auto"/>
      <w:ind w:firstLine="0"/>
      <w:jc w:val="right"/>
    </w:pPr>
  </w:style>
  <w:style w:type="numbering" w:customStyle="1" w:styleId="arabnumitem">
    <w:name w:val="arabnumitem"/>
    <w:rsid w:val="00E46C05"/>
    <w:pPr>
      <w:numPr>
        <w:numId w:val="10"/>
      </w:numPr>
    </w:pPr>
  </w:style>
  <w:style w:type="numbering" w:customStyle="1" w:styleId="referencelist">
    <w:name w:val="referencelist"/>
    <w:rsid w:val="00E46C05"/>
    <w:pPr>
      <w:numPr>
        <w:numId w:val="17"/>
      </w:numPr>
    </w:pPr>
  </w:style>
  <w:style w:type="numbering" w:customStyle="1" w:styleId="ImportedStyle4">
    <w:name w:val="Imported Style 4"/>
    <w:rsid w:val="00E46C05"/>
    <w:pPr>
      <w:numPr>
        <w:numId w:val="21"/>
      </w:numPr>
    </w:pPr>
  </w:style>
  <w:style w:type="numbering" w:customStyle="1" w:styleId="ImportedStyle2">
    <w:name w:val="Imported Style 2"/>
    <w:rsid w:val="00E46C05"/>
    <w:pPr>
      <w:numPr>
        <w:numId w:val="2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6B3F"/>
    <w:rPr>
      <w:color w:val="605E5C"/>
      <w:shd w:val="clear" w:color="auto" w:fill="E1DFDD"/>
    </w:rPr>
  </w:style>
  <w:style w:type="paragraph" w:customStyle="1" w:styleId="WUPKTop">
    <w:name w:val="WUPK_Top"/>
    <w:basedOn w:val="WUPKPierwszyAkapit"/>
    <w:link w:val="WUPKTopZnak"/>
    <w:qFormat/>
    <w:rsid w:val="0076607D"/>
    <w:pPr>
      <w:jc w:val="center"/>
    </w:pPr>
    <w:rPr>
      <w:i/>
      <w:iCs/>
      <w:sz w:val="20"/>
      <w:szCs w:val="20"/>
    </w:rPr>
  </w:style>
  <w:style w:type="character" w:customStyle="1" w:styleId="WUPKPierwszyAkapitZnak">
    <w:name w:val="WUPK_Pierwszy_Akapit Znak"/>
    <w:basedOn w:val="Domylnaczcionkaakapitu"/>
    <w:link w:val="WUPKPierwszyAkapit"/>
    <w:rsid w:val="0076607D"/>
    <w:rPr>
      <w:rFonts w:ascii="Times New Roman" w:hAnsi="Times New Roman" w:cs="Times New Roman"/>
    </w:rPr>
  </w:style>
  <w:style w:type="character" w:customStyle="1" w:styleId="WUPKTopZnak">
    <w:name w:val="WUPK_Top Znak"/>
    <w:basedOn w:val="WUPKPierwszyAkapitZnak"/>
    <w:link w:val="WUPKTop"/>
    <w:rsid w:val="0076607D"/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4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RZUT%20SYSTEMU%2030.04\Users\KRZYSIEK\Documents\SzablonFormatkaISZMI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SzablonFormatkaISZMIT.dotx</Template>
  <TotalTime>3</TotalTime>
  <Pages>3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Bzdyra</dc:creator>
  <cp:keywords/>
  <dc:description/>
  <cp:lastModifiedBy>Krzysztof Bzdyra</cp:lastModifiedBy>
  <cp:revision>9</cp:revision>
  <dcterms:created xsi:type="dcterms:W3CDTF">2022-11-16T21:08:00Z</dcterms:created>
  <dcterms:modified xsi:type="dcterms:W3CDTF">2022-11-21T00:19:00Z</dcterms:modified>
</cp:coreProperties>
</file>